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D" w:rsidRDefault="0043720D" w:rsidP="007B01EC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720D" w:rsidRDefault="0043720D" w:rsidP="007B01EC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43720D" w:rsidRDefault="0043720D" w:rsidP="007B01EC">
      <w:pPr>
        <w:jc w:val="center"/>
      </w:pPr>
      <w:r>
        <w:t xml:space="preserve">АДМИНИСТРАЦИЯ УСТЬ-ЧИЖАПСКОГО СЕЛЬСКОГО ПОСЕЛЕНИЯ </w:t>
      </w:r>
    </w:p>
    <w:p w:rsidR="0043720D" w:rsidRDefault="0043720D" w:rsidP="007B01EC">
      <w:pPr>
        <w:pStyle w:val="Heading1"/>
        <w:ind w:firstLine="0"/>
        <w:jc w:val="left"/>
      </w:pPr>
    </w:p>
    <w:p w:rsidR="0043720D" w:rsidRDefault="0043720D" w:rsidP="007B01EC">
      <w:pPr>
        <w:pStyle w:val="Heading1"/>
      </w:pPr>
      <w:r>
        <w:t>РАСПОРЯЖЕНИЕ</w:t>
      </w:r>
    </w:p>
    <w:p w:rsidR="0043720D" w:rsidRDefault="0043720D" w:rsidP="007B01EC"/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>06.12.2013                                                                                                           №  51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территории </w:t>
      </w: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поселения </w:t>
      </w: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  подготовке    к      Новогодним </w:t>
      </w: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праздникам  в 2013 году  </w:t>
      </w:r>
    </w:p>
    <w:p w:rsidR="0043720D" w:rsidRDefault="0043720D" w:rsidP="007B01EC">
      <w:pPr>
        <w:jc w:val="both"/>
        <w:rPr>
          <w:sz w:val="28"/>
          <w:szCs w:val="28"/>
        </w:rPr>
      </w:pP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активного участия в подготовке  к Новогодним праздникам  населения, коллективов организаций и учреждений  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43720D" w:rsidRDefault="0043720D" w:rsidP="007B01EC">
      <w:pPr>
        <w:jc w:val="both"/>
        <w:rPr>
          <w:sz w:val="28"/>
          <w:szCs w:val="28"/>
        </w:rPr>
      </w:pP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Положение о порядке проведения конкурса по подготовке к новогодним праздникам  согласно приложению 1.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2. Утвердить состав конкурсной комиссии по проведению конкурса по подготовке к новогодним праздникам согласно приложению 2.</w:t>
      </w: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оставляю за собой.</w:t>
      </w:r>
    </w:p>
    <w:p w:rsidR="0043720D" w:rsidRDefault="0043720D" w:rsidP="007B01EC">
      <w:pPr>
        <w:jc w:val="both"/>
      </w:pPr>
      <w:r>
        <w:t xml:space="preserve">       </w:t>
      </w: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С.М. Голещихин </w:t>
      </w: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>
      <w:pPr>
        <w:jc w:val="both"/>
      </w:pPr>
    </w:p>
    <w:p w:rsidR="0043720D" w:rsidRDefault="0043720D" w:rsidP="007B01EC"/>
    <w:p w:rsidR="0043720D" w:rsidRDefault="0043720D" w:rsidP="007B01EC">
      <w:pPr>
        <w:rPr>
          <w:sz w:val="20"/>
          <w:szCs w:val="20"/>
        </w:rPr>
      </w:pPr>
    </w:p>
    <w:p w:rsidR="0043720D" w:rsidRDefault="0043720D" w:rsidP="007B01EC">
      <w:pPr>
        <w:rPr>
          <w:sz w:val="20"/>
          <w:szCs w:val="20"/>
        </w:rPr>
      </w:pPr>
    </w:p>
    <w:p w:rsidR="0043720D" w:rsidRDefault="0043720D" w:rsidP="007B01EC">
      <w:pPr>
        <w:rPr>
          <w:sz w:val="20"/>
          <w:szCs w:val="20"/>
        </w:rPr>
      </w:pPr>
      <w:r>
        <w:rPr>
          <w:sz w:val="20"/>
          <w:szCs w:val="20"/>
        </w:rPr>
        <w:t>Исп. Варфоломеева И.С.</w:t>
      </w:r>
    </w:p>
    <w:p w:rsidR="0043720D" w:rsidRDefault="0043720D" w:rsidP="007B01EC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43720D" w:rsidRDefault="0043720D" w:rsidP="007B01EC">
      <w:pPr>
        <w:jc w:val="right"/>
      </w:pPr>
      <w:r>
        <w:t>Приложение № 1</w:t>
      </w:r>
    </w:p>
    <w:p w:rsidR="0043720D" w:rsidRDefault="0043720D" w:rsidP="007B01EC">
      <w:pPr>
        <w:jc w:val="right"/>
      </w:pPr>
      <w:r>
        <w:t xml:space="preserve">к постановлению администрации </w:t>
      </w:r>
    </w:p>
    <w:p w:rsidR="0043720D" w:rsidRDefault="0043720D" w:rsidP="007B01EC">
      <w:pPr>
        <w:jc w:val="right"/>
      </w:pPr>
      <w:r>
        <w:t xml:space="preserve">Усть-Чижапского сельского поселения </w:t>
      </w:r>
    </w:p>
    <w:p w:rsidR="0043720D" w:rsidRDefault="0043720D" w:rsidP="007B01EC">
      <w:pPr>
        <w:jc w:val="right"/>
      </w:pPr>
      <w:r>
        <w:t>от 06.12.2013 № 51</w:t>
      </w:r>
    </w:p>
    <w:p w:rsidR="0043720D" w:rsidRDefault="0043720D" w:rsidP="007B01EC">
      <w:pPr>
        <w:jc w:val="right"/>
      </w:pPr>
    </w:p>
    <w:p w:rsidR="0043720D" w:rsidRDefault="0043720D" w:rsidP="007B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3720D" w:rsidRDefault="0043720D" w:rsidP="007B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конкурса по подготовке к новогодним праздникам</w:t>
      </w:r>
    </w:p>
    <w:p w:rsidR="0043720D" w:rsidRDefault="0043720D" w:rsidP="007B01EC">
      <w:pPr>
        <w:jc w:val="center"/>
        <w:rPr>
          <w:b/>
          <w:sz w:val="28"/>
          <w:szCs w:val="28"/>
        </w:rPr>
      </w:pPr>
    </w:p>
    <w:p w:rsidR="0043720D" w:rsidRDefault="0043720D" w:rsidP="007B0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Цели проведения конкурса по подготовке к новогодним праздникам:</w:t>
      </w:r>
    </w:p>
    <w:p w:rsidR="0043720D" w:rsidRDefault="0043720D" w:rsidP="007B01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праздничной обстановки на улицах, прилегающих территориях 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>организаций и учреждений, придомовых территориях;</w:t>
      </w:r>
    </w:p>
    <w:p w:rsidR="0043720D" w:rsidRDefault="0043720D" w:rsidP="007B01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участия в оформлении элементов праздничной 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>обстановки наибольшего количества участников.</w:t>
      </w:r>
    </w:p>
    <w:p w:rsidR="0043720D" w:rsidRDefault="0043720D" w:rsidP="007B0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Первая: «Новогоднее оформление территорий, фасадов зданий учреждений, оформление предпринимателями торговых точек».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Вторая: «Новогоднее оформление приусадебных участков жителями поселения».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3. Порядок оценки участников конкурса: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3.1. Оценка участников номинаций осуществляется комиссией, состав которой утверждается настоящим распоряжением.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3.2. Оценка участников номинаций проводится по 5-балльной шкале.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3.3. Оценка участников проводится по следующим критериям: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- наличие сказочных фигур из снега и (или) льда;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-  новогоднее оформление фасадов зданий;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- наличие праздничной иллюминации;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- наличие установленной украшенной новогодней елки.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4. Подведение итогов конкурса: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4.1. Итоги конкурса по номинациям подводятся комиссией до 30 декабря 2013 года.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4.2. Итоги конкурса обнародуются путем размещения объявления на стендах.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5.  Награждение победителей конкурса: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5.1. Награждение победителей конкурса состоится 31 декабря 2013  года на Новогоднем празднике в Березовском БДЦ.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5.2. Номинации: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 «Новогоднее оформление территорий, фасадов зданий  учреждений, торговых точек» - 3 призовых места;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 «Новогоднее оформление приусадебных участков жителями поселения (с. Старая Березовка, с. Усть-Чижапка)» 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 - 3 призовых места.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jc w:val="right"/>
      </w:pPr>
    </w:p>
    <w:p w:rsidR="0043720D" w:rsidRDefault="0043720D" w:rsidP="007B01EC">
      <w:pPr>
        <w:jc w:val="right"/>
      </w:pPr>
      <w:r>
        <w:t>Приложение № 2</w:t>
      </w:r>
    </w:p>
    <w:p w:rsidR="0043720D" w:rsidRDefault="0043720D" w:rsidP="007B01EC">
      <w:pPr>
        <w:jc w:val="right"/>
      </w:pPr>
      <w:r>
        <w:t xml:space="preserve">к постановлению администрации </w:t>
      </w:r>
    </w:p>
    <w:p w:rsidR="0043720D" w:rsidRDefault="0043720D" w:rsidP="007B01EC">
      <w:pPr>
        <w:jc w:val="right"/>
      </w:pPr>
      <w:r>
        <w:t xml:space="preserve">Усть-Чижапского сельского поселения </w:t>
      </w:r>
    </w:p>
    <w:p w:rsidR="0043720D" w:rsidRDefault="0043720D" w:rsidP="007B01EC">
      <w:pPr>
        <w:jc w:val="right"/>
      </w:pPr>
      <w:r>
        <w:t>от 06.12.2013 № 51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43720D" w:rsidRDefault="0043720D" w:rsidP="007B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оценке участников конкурса по подготовке </w:t>
      </w:r>
    </w:p>
    <w:p w:rsidR="0043720D" w:rsidRDefault="0043720D" w:rsidP="007B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Новогодним праздникам</w:t>
      </w:r>
    </w:p>
    <w:p w:rsidR="0043720D" w:rsidRDefault="0043720D" w:rsidP="007B01EC">
      <w:pPr>
        <w:jc w:val="center"/>
        <w:rPr>
          <w:b/>
          <w:sz w:val="28"/>
          <w:szCs w:val="28"/>
        </w:rPr>
      </w:pPr>
    </w:p>
    <w:p w:rsidR="0043720D" w:rsidRDefault="0043720D" w:rsidP="007B01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Председатель комиссии: 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Ольшанская И.С., главный бухгалтер  администрации;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Члены комиссии: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Афанасьева Л.А., депутат Совета Усть-Чижапского сельского поселения;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Варфоломеева  И.С., специалист 1 категории администрации       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Гамерлин Н.А., библиотекарь МКУК «Березовский БДЦ»;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Караваев А.А., депутат Совета</w:t>
      </w:r>
      <w:r w:rsidRPr="007B01EC">
        <w:rPr>
          <w:sz w:val="28"/>
          <w:szCs w:val="28"/>
        </w:rPr>
        <w:t xml:space="preserve"> </w:t>
      </w:r>
      <w:r>
        <w:rPr>
          <w:sz w:val="28"/>
          <w:szCs w:val="28"/>
        </w:rPr>
        <w:t>Усть-Чижапского сельского поселения;</w:t>
      </w:r>
    </w:p>
    <w:p w:rsidR="0043720D" w:rsidRDefault="0043720D" w:rsidP="007B01EC">
      <w:pPr>
        <w:rPr>
          <w:sz w:val="28"/>
          <w:szCs w:val="28"/>
        </w:rPr>
      </w:pPr>
    </w:p>
    <w:p w:rsidR="0043720D" w:rsidRDefault="0043720D" w:rsidP="007B01E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720D" w:rsidRDefault="0043720D" w:rsidP="007B01EC"/>
    <w:p w:rsidR="0043720D" w:rsidRDefault="0043720D"/>
    <w:sectPr w:rsidR="0043720D" w:rsidSect="008F7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8F9"/>
    <w:multiLevelType w:val="multilevel"/>
    <w:tmpl w:val="A5B22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1EC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31638"/>
    <w:rsid w:val="0003174F"/>
    <w:rsid w:val="00032296"/>
    <w:rsid w:val="000322AA"/>
    <w:rsid w:val="00032323"/>
    <w:rsid w:val="000354C4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81B98"/>
    <w:rsid w:val="00081BC5"/>
    <w:rsid w:val="00083AE5"/>
    <w:rsid w:val="000844A6"/>
    <w:rsid w:val="000846E9"/>
    <w:rsid w:val="00084D73"/>
    <w:rsid w:val="000869E6"/>
    <w:rsid w:val="00093391"/>
    <w:rsid w:val="00093637"/>
    <w:rsid w:val="000936E9"/>
    <w:rsid w:val="00094906"/>
    <w:rsid w:val="00096E35"/>
    <w:rsid w:val="000A0B56"/>
    <w:rsid w:val="000A3E9D"/>
    <w:rsid w:val="000A6277"/>
    <w:rsid w:val="000A6499"/>
    <w:rsid w:val="000A6611"/>
    <w:rsid w:val="000A7F95"/>
    <w:rsid w:val="000B122A"/>
    <w:rsid w:val="000B29E0"/>
    <w:rsid w:val="000B53C1"/>
    <w:rsid w:val="000B6942"/>
    <w:rsid w:val="000B75F5"/>
    <w:rsid w:val="000C03A9"/>
    <w:rsid w:val="000C05FB"/>
    <w:rsid w:val="000C1B2F"/>
    <w:rsid w:val="000C33AB"/>
    <w:rsid w:val="000C36E2"/>
    <w:rsid w:val="000C3C71"/>
    <w:rsid w:val="000C3FE1"/>
    <w:rsid w:val="000C42C1"/>
    <w:rsid w:val="000C5983"/>
    <w:rsid w:val="000C7954"/>
    <w:rsid w:val="000D0F23"/>
    <w:rsid w:val="000D3018"/>
    <w:rsid w:val="000D3EA6"/>
    <w:rsid w:val="000D4228"/>
    <w:rsid w:val="000D6159"/>
    <w:rsid w:val="000D79B5"/>
    <w:rsid w:val="000E1490"/>
    <w:rsid w:val="000E44AB"/>
    <w:rsid w:val="000E4566"/>
    <w:rsid w:val="000E4D4A"/>
    <w:rsid w:val="000E6154"/>
    <w:rsid w:val="000E6986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5514"/>
    <w:rsid w:val="00106A1F"/>
    <w:rsid w:val="00106A68"/>
    <w:rsid w:val="001136E6"/>
    <w:rsid w:val="001142A1"/>
    <w:rsid w:val="0011798D"/>
    <w:rsid w:val="00120EF9"/>
    <w:rsid w:val="00121101"/>
    <w:rsid w:val="00121EA8"/>
    <w:rsid w:val="001242F9"/>
    <w:rsid w:val="00124994"/>
    <w:rsid w:val="00125B9A"/>
    <w:rsid w:val="00127C1F"/>
    <w:rsid w:val="00130322"/>
    <w:rsid w:val="0013231E"/>
    <w:rsid w:val="00133C00"/>
    <w:rsid w:val="00137471"/>
    <w:rsid w:val="00137B45"/>
    <w:rsid w:val="00141258"/>
    <w:rsid w:val="001412FF"/>
    <w:rsid w:val="00141989"/>
    <w:rsid w:val="00143434"/>
    <w:rsid w:val="00143513"/>
    <w:rsid w:val="00145EBC"/>
    <w:rsid w:val="0014690F"/>
    <w:rsid w:val="00147402"/>
    <w:rsid w:val="0015066A"/>
    <w:rsid w:val="00151023"/>
    <w:rsid w:val="00151546"/>
    <w:rsid w:val="001533A9"/>
    <w:rsid w:val="00154160"/>
    <w:rsid w:val="001561AA"/>
    <w:rsid w:val="00157A93"/>
    <w:rsid w:val="00160634"/>
    <w:rsid w:val="0016199E"/>
    <w:rsid w:val="001630EC"/>
    <w:rsid w:val="0016445F"/>
    <w:rsid w:val="0016608B"/>
    <w:rsid w:val="00170673"/>
    <w:rsid w:val="00170896"/>
    <w:rsid w:val="00173D73"/>
    <w:rsid w:val="00174172"/>
    <w:rsid w:val="00177B32"/>
    <w:rsid w:val="00177F8B"/>
    <w:rsid w:val="001809DA"/>
    <w:rsid w:val="00181906"/>
    <w:rsid w:val="00182792"/>
    <w:rsid w:val="001828AC"/>
    <w:rsid w:val="001835E6"/>
    <w:rsid w:val="00183696"/>
    <w:rsid w:val="001847A8"/>
    <w:rsid w:val="00186D48"/>
    <w:rsid w:val="0019033F"/>
    <w:rsid w:val="00190ED2"/>
    <w:rsid w:val="001927C1"/>
    <w:rsid w:val="001928F0"/>
    <w:rsid w:val="00192E54"/>
    <w:rsid w:val="00192F07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51B1"/>
    <w:rsid w:val="001A5F41"/>
    <w:rsid w:val="001A61A9"/>
    <w:rsid w:val="001A7CD3"/>
    <w:rsid w:val="001B1BB7"/>
    <w:rsid w:val="001B2416"/>
    <w:rsid w:val="001B2B7B"/>
    <w:rsid w:val="001B4535"/>
    <w:rsid w:val="001B6909"/>
    <w:rsid w:val="001B7732"/>
    <w:rsid w:val="001B7FB3"/>
    <w:rsid w:val="001C2ADB"/>
    <w:rsid w:val="001C3232"/>
    <w:rsid w:val="001C4542"/>
    <w:rsid w:val="001C5E1F"/>
    <w:rsid w:val="001C7141"/>
    <w:rsid w:val="001D0DD4"/>
    <w:rsid w:val="001D29C6"/>
    <w:rsid w:val="001D72D4"/>
    <w:rsid w:val="001D7C01"/>
    <w:rsid w:val="001E0EF5"/>
    <w:rsid w:val="001E2C9E"/>
    <w:rsid w:val="001E335B"/>
    <w:rsid w:val="001E5D26"/>
    <w:rsid w:val="001E7C27"/>
    <w:rsid w:val="001F276D"/>
    <w:rsid w:val="001F29D1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10202"/>
    <w:rsid w:val="00211D14"/>
    <w:rsid w:val="00214715"/>
    <w:rsid w:val="00214A36"/>
    <w:rsid w:val="00216662"/>
    <w:rsid w:val="00217C7C"/>
    <w:rsid w:val="002223D8"/>
    <w:rsid w:val="00225095"/>
    <w:rsid w:val="00225AD4"/>
    <w:rsid w:val="00227736"/>
    <w:rsid w:val="00230879"/>
    <w:rsid w:val="00232476"/>
    <w:rsid w:val="002328B4"/>
    <w:rsid w:val="002339D6"/>
    <w:rsid w:val="00233AED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ABC"/>
    <w:rsid w:val="00256511"/>
    <w:rsid w:val="0026326F"/>
    <w:rsid w:val="00263BC6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1DB3"/>
    <w:rsid w:val="002841AA"/>
    <w:rsid w:val="0028518E"/>
    <w:rsid w:val="00286318"/>
    <w:rsid w:val="002912E3"/>
    <w:rsid w:val="002A00DF"/>
    <w:rsid w:val="002A229F"/>
    <w:rsid w:val="002A3C7C"/>
    <w:rsid w:val="002A486D"/>
    <w:rsid w:val="002A5BD3"/>
    <w:rsid w:val="002A7845"/>
    <w:rsid w:val="002B1217"/>
    <w:rsid w:val="002B2AC2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4324"/>
    <w:rsid w:val="00307038"/>
    <w:rsid w:val="003076A5"/>
    <w:rsid w:val="0031081F"/>
    <w:rsid w:val="00310966"/>
    <w:rsid w:val="0031195E"/>
    <w:rsid w:val="00312145"/>
    <w:rsid w:val="00312D38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4BE3"/>
    <w:rsid w:val="003362CA"/>
    <w:rsid w:val="00336609"/>
    <w:rsid w:val="00337F99"/>
    <w:rsid w:val="00340062"/>
    <w:rsid w:val="003426EE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7816"/>
    <w:rsid w:val="00357A11"/>
    <w:rsid w:val="00360E2B"/>
    <w:rsid w:val="003611E6"/>
    <w:rsid w:val="0036299E"/>
    <w:rsid w:val="00364161"/>
    <w:rsid w:val="00364B21"/>
    <w:rsid w:val="0036566C"/>
    <w:rsid w:val="00366795"/>
    <w:rsid w:val="00370150"/>
    <w:rsid w:val="00372045"/>
    <w:rsid w:val="00372C44"/>
    <w:rsid w:val="0037338D"/>
    <w:rsid w:val="00376BA5"/>
    <w:rsid w:val="0038072E"/>
    <w:rsid w:val="00380D7C"/>
    <w:rsid w:val="003816D0"/>
    <w:rsid w:val="003825E5"/>
    <w:rsid w:val="003832BF"/>
    <w:rsid w:val="00383BDA"/>
    <w:rsid w:val="0038556D"/>
    <w:rsid w:val="00385620"/>
    <w:rsid w:val="0038668C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7224"/>
    <w:rsid w:val="003B0D3A"/>
    <w:rsid w:val="003B3D39"/>
    <w:rsid w:val="003B45AC"/>
    <w:rsid w:val="003B68E7"/>
    <w:rsid w:val="003B7E97"/>
    <w:rsid w:val="003C0620"/>
    <w:rsid w:val="003C0C72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2645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6A98"/>
    <w:rsid w:val="00412113"/>
    <w:rsid w:val="00413B48"/>
    <w:rsid w:val="00414B9C"/>
    <w:rsid w:val="00414CE9"/>
    <w:rsid w:val="0041647F"/>
    <w:rsid w:val="004168DE"/>
    <w:rsid w:val="004171BA"/>
    <w:rsid w:val="004201C5"/>
    <w:rsid w:val="0042088D"/>
    <w:rsid w:val="00421A96"/>
    <w:rsid w:val="00422662"/>
    <w:rsid w:val="004228AA"/>
    <w:rsid w:val="004243D5"/>
    <w:rsid w:val="00426DA1"/>
    <w:rsid w:val="004320DE"/>
    <w:rsid w:val="00432265"/>
    <w:rsid w:val="004322FA"/>
    <w:rsid w:val="004323BC"/>
    <w:rsid w:val="00433922"/>
    <w:rsid w:val="0043720D"/>
    <w:rsid w:val="00441166"/>
    <w:rsid w:val="00443EDA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4267"/>
    <w:rsid w:val="0048476F"/>
    <w:rsid w:val="00484A31"/>
    <w:rsid w:val="0048584A"/>
    <w:rsid w:val="004874A4"/>
    <w:rsid w:val="00487524"/>
    <w:rsid w:val="00490F8B"/>
    <w:rsid w:val="00491C1C"/>
    <w:rsid w:val="00491E21"/>
    <w:rsid w:val="00494705"/>
    <w:rsid w:val="004952F9"/>
    <w:rsid w:val="00496629"/>
    <w:rsid w:val="004A033E"/>
    <w:rsid w:val="004A0379"/>
    <w:rsid w:val="004A1FDE"/>
    <w:rsid w:val="004A26C0"/>
    <w:rsid w:val="004A3C63"/>
    <w:rsid w:val="004A4C28"/>
    <w:rsid w:val="004A4C9B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56C0"/>
    <w:rsid w:val="004C7420"/>
    <w:rsid w:val="004C784F"/>
    <w:rsid w:val="004D5DCB"/>
    <w:rsid w:val="004D6A45"/>
    <w:rsid w:val="004D76F8"/>
    <w:rsid w:val="004E012A"/>
    <w:rsid w:val="004E034D"/>
    <w:rsid w:val="004E3BE5"/>
    <w:rsid w:val="004E562B"/>
    <w:rsid w:val="004E5744"/>
    <w:rsid w:val="004E6653"/>
    <w:rsid w:val="004E6CE4"/>
    <w:rsid w:val="004F26F4"/>
    <w:rsid w:val="004F6FD8"/>
    <w:rsid w:val="00502338"/>
    <w:rsid w:val="00503908"/>
    <w:rsid w:val="00505B52"/>
    <w:rsid w:val="005070E6"/>
    <w:rsid w:val="005074D0"/>
    <w:rsid w:val="00510AA7"/>
    <w:rsid w:val="00510D48"/>
    <w:rsid w:val="0051122E"/>
    <w:rsid w:val="0051707B"/>
    <w:rsid w:val="00517A81"/>
    <w:rsid w:val="00517C0B"/>
    <w:rsid w:val="00522C88"/>
    <w:rsid w:val="0052377E"/>
    <w:rsid w:val="00524D55"/>
    <w:rsid w:val="005262AE"/>
    <w:rsid w:val="00527B30"/>
    <w:rsid w:val="00531D9D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09DA"/>
    <w:rsid w:val="005417CA"/>
    <w:rsid w:val="0054254F"/>
    <w:rsid w:val="00546C2D"/>
    <w:rsid w:val="00546F74"/>
    <w:rsid w:val="00550625"/>
    <w:rsid w:val="00554A49"/>
    <w:rsid w:val="00555072"/>
    <w:rsid w:val="00562727"/>
    <w:rsid w:val="00562B51"/>
    <w:rsid w:val="005646C4"/>
    <w:rsid w:val="00565A14"/>
    <w:rsid w:val="00565FD8"/>
    <w:rsid w:val="0057128E"/>
    <w:rsid w:val="005712FE"/>
    <w:rsid w:val="00571B9C"/>
    <w:rsid w:val="00572598"/>
    <w:rsid w:val="005726E2"/>
    <w:rsid w:val="005749A3"/>
    <w:rsid w:val="00575C47"/>
    <w:rsid w:val="005778F0"/>
    <w:rsid w:val="00581466"/>
    <w:rsid w:val="005823AE"/>
    <w:rsid w:val="0058442A"/>
    <w:rsid w:val="0058559B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65E9"/>
    <w:rsid w:val="005A0DAD"/>
    <w:rsid w:val="005A15D2"/>
    <w:rsid w:val="005A2F55"/>
    <w:rsid w:val="005A2FFD"/>
    <w:rsid w:val="005A3078"/>
    <w:rsid w:val="005A32F4"/>
    <w:rsid w:val="005A3EC6"/>
    <w:rsid w:val="005A6F74"/>
    <w:rsid w:val="005B32CD"/>
    <w:rsid w:val="005B3E49"/>
    <w:rsid w:val="005B5A16"/>
    <w:rsid w:val="005B5E8E"/>
    <w:rsid w:val="005B62E7"/>
    <w:rsid w:val="005B64A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7B48"/>
    <w:rsid w:val="006000F6"/>
    <w:rsid w:val="006028E1"/>
    <w:rsid w:val="00602C31"/>
    <w:rsid w:val="00604522"/>
    <w:rsid w:val="00604552"/>
    <w:rsid w:val="00604E86"/>
    <w:rsid w:val="00605155"/>
    <w:rsid w:val="00606F6F"/>
    <w:rsid w:val="006070D9"/>
    <w:rsid w:val="006079F7"/>
    <w:rsid w:val="0061171D"/>
    <w:rsid w:val="0061408D"/>
    <w:rsid w:val="0061460B"/>
    <w:rsid w:val="00615629"/>
    <w:rsid w:val="00615A59"/>
    <w:rsid w:val="00620088"/>
    <w:rsid w:val="00621C79"/>
    <w:rsid w:val="006243C8"/>
    <w:rsid w:val="006254F8"/>
    <w:rsid w:val="0062676A"/>
    <w:rsid w:val="006311AC"/>
    <w:rsid w:val="00632F6F"/>
    <w:rsid w:val="00634D93"/>
    <w:rsid w:val="0064269A"/>
    <w:rsid w:val="006450B6"/>
    <w:rsid w:val="00645762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0062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204"/>
    <w:rsid w:val="00680BE0"/>
    <w:rsid w:val="00681EF0"/>
    <w:rsid w:val="0068418F"/>
    <w:rsid w:val="00684298"/>
    <w:rsid w:val="00684483"/>
    <w:rsid w:val="006851F2"/>
    <w:rsid w:val="00685AEF"/>
    <w:rsid w:val="006868DC"/>
    <w:rsid w:val="0068761F"/>
    <w:rsid w:val="006909B5"/>
    <w:rsid w:val="00690FDD"/>
    <w:rsid w:val="00691AD6"/>
    <w:rsid w:val="00692961"/>
    <w:rsid w:val="00692AE7"/>
    <w:rsid w:val="00692E4D"/>
    <w:rsid w:val="00696FC9"/>
    <w:rsid w:val="006A0A54"/>
    <w:rsid w:val="006A408E"/>
    <w:rsid w:val="006A4EBE"/>
    <w:rsid w:val="006A5978"/>
    <w:rsid w:val="006A622D"/>
    <w:rsid w:val="006A717F"/>
    <w:rsid w:val="006A770F"/>
    <w:rsid w:val="006B4955"/>
    <w:rsid w:val="006B4A77"/>
    <w:rsid w:val="006B7DF3"/>
    <w:rsid w:val="006C3D44"/>
    <w:rsid w:val="006C545B"/>
    <w:rsid w:val="006C5760"/>
    <w:rsid w:val="006C6343"/>
    <w:rsid w:val="006C7F8D"/>
    <w:rsid w:val="006D1F6F"/>
    <w:rsid w:val="006D3755"/>
    <w:rsid w:val="006D3A4F"/>
    <w:rsid w:val="006D5013"/>
    <w:rsid w:val="006D6009"/>
    <w:rsid w:val="006E081D"/>
    <w:rsid w:val="006E1B81"/>
    <w:rsid w:val="006E3187"/>
    <w:rsid w:val="006E4602"/>
    <w:rsid w:val="006E46AE"/>
    <w:rsid w:val="006E48AF"/>
    <w:rsid w:val="006E5EBB"/>
    <w:rsid w:val="006E66E5"/>
    <w:rsid w:val="006E685B"/>
    <w:rsid w:val="006E6B85"/>
    <w:rsid w:val="006E7158"/>
    <w:rsid w:val="006E7D71"/>
    <w:rsid w:val="006F0D2A"/>
    <w:rsid w:val="006F100E"/>
    <w:rsid w:val="006F2021"/>
    <w:rsid w:val="006F245D"/>
    <w:rsid w:val="006F2B61"/>
    <w:rsid w:val="006F2EDC"/>
    <w:rsid w:val="006F43BF"/>
    <w:rsid w:val="006F538F"/>
    <w:rsid w:val="006F6731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30AF7"/>
    <w:rsid w:val="00734EF1"/>
    <w:rsid w:val="007361AC"/>
    <w:rsid w:val="00736BA1"/>
    <w:rsid w:val="00741C67"/>
    <w:rsid w:val="007423BC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236A"/>
    <w:rsid w:val="00794E5C"/>
    <w:rsid w:val="0079526C"/>
    <w:rsid w:val="00795E7F"/>
    <w:rsid w:val="00796FBD"/>
    <w:rsid w:val="007A01E1"/>
    <w:rsid w:val="007B01EC"/>
    <w:rsid w:val="007B0309"/>
    <w:rsid w:val="007B0596"/>
    <w:rsid w:val="007B60FD"/>
    <w:rsid w:val="007B6305"/>
    <w:rsid w:val="007B6CE8"/>
    <w:rsid w:val="007B77DD"/>
    <w:rsid w:val="007C140F"/>
    <w:rsid w:val="007C37B0"/>
    <w:rsid w:val="007C5FE7"/>
    <w:rsid w:val="007C774F"/>
    <w:rsid w:val="007C7D84"/>
    <w:rsid w:val="007D0729"/>
    <w:rsid w:val="007D1A7B"/>
    <w:rsid w:val="007D229C"/>
    <w:rsid w:val="007D2C83"/>
    <w:rsid w:val="007D39C1"/>
    <w:rsid w:val="007D44FB"/>
    <w:rsid w:val="007D6DF1"/>
    <w:rsid w:val="007D6F28"/>
    <w:rsid w:val="007D76E6"/>
    <w:rsid w:val="007E016D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6698"/>
    <w:rsid w:val="007F751C"/>
    <w:rsid w:val="007F7AE8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460D"/>
    <w:rsid w:val="008151ED"/>
    <w:rsid w:val="0081702C"/>
    <w:rsid w:val="00817BB2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FC4"/>
    <w:rsid w:val="008448DB"/>
    <w:rsid w:val="00844C81"/>
    <w:rsid w:val="0084608F"/>
    <w:rsid w:val="00846265"/>
    <w:rsid w:val="0084747A"/>
    <w:rsid w:val="008503CD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38F8"/>
    <w:rsid w:val="008640C3"/>
    <w:rsid w:val="00864CF6"/>
    <w:rsid w:val="0086570F"/>
    <w:rsid w:val="00865AC5"/>
    <w:rsid w:val="0086734C"/>
    <w:rsid w:val="008701B6"/>
    <w:rsid w:val="0087347F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4EB8"/>
    <w:rsid w:val="00887F85"/>
    <w:rsid w:val="0089069F"/>
    <w:rsid w:val="008924D0"/>
    <w:rsid w:val="008935E5"/>
    <w:rsid w:val="008940F2"/>
    <w:rsid w:val="008A07AC"/>
    <w:rsid w:val="008A0C11"/>
    <w:rsid w:val="008A1003"/>
    <w:rsid w:val="008A1838"/>
    <w:rsid w:val="008A2470"/>
    <w:rsid w:val="008A2EE6"/>
    <w:rsid w:val="008A3302"/>
    <w:rsid w:val="008A3B4B"/>
    <w:rsid w:val="008A42CC"/>
    <w:rsid w:val="008A43B8"/>
    <w:rsid w:val="008A45B0"/>
    <w:rsid w:val="008A4C77"/>
    <w:rsid w:val="008A4F96"/>
    <w:rsid w:val="008A611D"/>
    <w:rsid w:val="008A68F8"/>
    <w:rsid w:val="008A733A"/>
    <w:rsid w:val="008A7AAE"/>
    <w:rsid w:val="008B168B"/>
    <w:rsid w:val="008B27FF"/>
    <w:rsid w:val="008B28A5"/>
    <w:rsid w:val="008B29D3"/>
    <w:rsid w:val="008B3D6E"/>
    <w:rsid w:val="008B75FC"/>
    <w:rsid w:val="008B7E20"/>
    <w:rsid w:val="008C12E5"/>
    <w:rsid w:val="008C25CF"/>
    <w:rsid w:val="008C36D4"/>
    <w:rsid w:val="008C5E96"/>
    <w:rsid w:val="008D5E77"/>
    <w:rsid w:val="008D6AAC"/>
    <w:rsid w:val="008D75A3"/>
    <w:rsid w:val="008D762D"/>
    <w:rsid w:val="008D7878"/>
    <w:rsid w:val="008E00B2"/>
    <w:rsid w:val="008E383E"/>
    <w:rsid w:val="008E4338"/>
    <w:rsid w:val="008E48B7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6C2"/>
    <w:rsid w:val="008F7D29"/>
    <w:rsid w:val="00901548"/>
    <w:rsid w:val="0090357D"/>
    <w:rsid w:val="0090523B"/>
    <w:rsid w:val="0090788A"/>
    <w:rsid w:val="00907BDC"/>
    <w:rsid w:val="0091097B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37A95"/>
    <w:rsid w:val="00940089"/>
    <w:rsid w:val="00940F6C"/>
    <w:rsid w:val="009412BE"/>
    <w:rsid w:val="009469FD"/>
    <w:rsid w:val="0094780B"/>
    <w:rsid w:val="0095060E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711"/>
    <w:rsid w:val="00963A5D"/>
    <w:rsid w:val="0096560E"/>
    <w:rsid w:val="00965E49"/>
    <w:rsid w:val="00967007"/>
    <w:rsid w:val="009717E5"/>
    <w:rsid w:val="00974B1C"/>
    <w:rsid w:val="00975D25"/>
    <w:rsid w:val="0097766C"/>
    <w:rsid w:val="00983357"/>
    <w:rsid w:val="00994E28"/>
    <w:rsid w:val="009953D4"/>
    <w:rsid w:val="0099793B"/>
    <w:rsid w:val="009A09CC"/>
    <w:rsid w:val="009A1D1F"/>
    <w:rsid w:val="009A2AD5"/>
    <w:rsid w:val="009B165C"/>
    <w:rsid w:val="009B5D85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1519"/>
    <w:rsid w:val="00A015E5"/>
    <w:rsid w:val="00A02953"/>
    <w:rsid w:val="00A055BB"/>
    <w:rsid w:val="00A0706D"/>
    <w:rsid w:val="00A077CB"/>
    <w:rsid w:val="00A11425"/>
    <w:rsid w:val="00A11FEB"/>
    <w:rsid w:val="00A14BB8"/>
    <w:rsid w:val="00A14FE2"/>
    <w:rsid w:val="00A15FEC"/>
    <w:rsid w:val="00A160E7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705BA"/>
    <w:rsid w:val="00A71336"/>
    <w:rsid w:val="00A72157"/>
    <w:rsid w:val="00A74204"/>
    <w:rsid w:val="00A7512D"/>
    <w:rsid w:val="00A75182"/>
    <w:rsid w:val="00A75382"/>
    <w:rsid w:val="00A81FA4"/>
    <w:rsid w:val="00A825EB"/>
    <w:rsid w:val="00A879B0"/>
    <w:rsid w:val="00A926C7"/>
    <w:rsid w:val="00A9615B"/>
    <w:rsid w:val="00A976AE"/>
    <w:rsid w:val="00AA133F"/>
    <w:rsid w:val="00AA15AC"/>
    <w:rsid w:val="00AA26A1"/>
    <w:rsid w:val="00AA3633"/>
    <w:rsid w:val="00AA3B5F"/>
    <w:rsid w:val="00AA4087"/>
    <w:rsid w:val="00AA470F"/>
    <w:rsid w:val="00AA57C7"/>
    <w:rsid w:val="00AA75FA"/>
    <w:rsid w:val="00AB0450"/>
    <w:rsid w:val="00AB1D69"/>
    <w:rsid w:val="00AB20A9"/>
    <w:rsid w:val="00AB22D1"/>
    <w:rsid w:val="00AB29AB"/>
    <w:rsid w:val="00AB3D7C"/>
    <w:rsid w:val="00AB4BB9"/>
    <w:rsid w:val="00AB70DC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C51"/>
    <w:rsid w:val="00AD0FB5"/>
    <w:rsid w:val="00AD23AC"/>
    <w:rsid w:val="00AD2404"/>
    <w:rsid w:val="00AD2F28"/>
    <w:rsid w:val="00AD48BD"/>
    <w:rsid w:val="00AD547C"/>
    <w:rsid w:val="00AD554F"/>
    <w:rsid w:val="00AD6B67"/>
    <w:rsid w:val="00AD6E69"/>
    <w:rsid w:val="00AE0606"/>
    <w:rsid w:val="00AE16E2"/>
    <w:rsid w:val="00AE2F43"/>
    <w:rsid w:val="00AE47C2"/>
    <w:rsid w:val="00AE5BE7"/>
    <w:rsid w:val="00AE6E8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51A2"/>
    <w:rsid w:val="00B051CA"/>
    <w:rsid w:val="00B05B8E"/>
    <w:rsid w:val="00B05E75"/>
    <w:rsid w:val="00B07103"/>
    <w:rsid w:val="00B071D0"/>
    <w:rsid w:val="00B07307"/>
    <w:rsid w:val="00B115A5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403FB"/>
    <w:rsid w:val="00B40706"/>
    <w:rsid w:val="00B42540"/>
    <w:rsid w:val="00B45D8A"/>
    <w:rsid w:val="00B50251"/>
    <w:rsid w:val="00B53CA0"/>
    <w:rsid w:val="00B549C2"/>
    <w:rsid w:val="00B553D4"/>
    <w:rsid w:val="00B55F75"/>
    <w:rsid w:val="00B56617"/>
    <w:rsid w:val="00B56986"/>
    <w:rsid w:val="00B611CC"/>
    <w:rsid w:val="00B62681"/>
    <w:rsid w:val="00B62C78"/>
    <w:rsid w:val="00B630D6"/>
    <w:rsid w:val="00B63294"/>
    <w:rsid w:val="00B63D12"/>
    <w:rsid w:val="00B64995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38A8"/>
    <w:rsid w:val="00B93A16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4766"/>
    <w:rsid w:val="00BC5B7D"/>
    <w:rsid w:val="00BC5C1A"/>
    <w:rsid w:val="00BC65C9"/>
    <w:rsid w:val="00BC7D45"/>
    <w:rsid w:val="00BC7DB0"/>
    <w:rsid w:val="00BD0756"/>
    <w:rsid w:val="00BD6FC3"/>
    <w:rsid w:val="00BE13F9"/>
    <w:rsid w:val="00BE2B4D"/>
    <w:rsid w:val="00BE36BC"/>
    <w:rsid w:val="00BE44AD"/>
    <w:rsid w:val="00BE4972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0560C"/>
    <w:rsid w:val="00C102C7"/>
    <w:rsid w:val="00C11FDC"/>
    <w:rsid w:val="00C13950"/>
    <w:rsid w:val="00C13C8E"/>
    <w:rsid w:val="00C15948"/>
    <w:rsid w:val="00C173FD"/>
    <w:rsid w:val="00C20DE6"/>
    <w:rsid w:val="00C21C10"/>
    <w:rsid w:val="00C225A5"/>
    <w:rsid w:val="00C231DC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3199"/>
    <w:rsid w:val="00C456BB"/>
    <w:rsid w:val="00C47349"/>
    <w:rsid w:val="00C47431"/>
    <w:rsid w:val="00C478C9"/>
    <w:rsid w:val="00C50378"/>
    <w:rsid w:val="00C51297"/>
    <w:rsid w:val="00C522C4"/>
    <w:rsid w:val="00C527F5"/>
    <w:rsid w:val="00C53C5F"/>
    <w:rsid w:val="00C543F3"/>
    <w:rsid w:val="00C6030B"/>
    <w:rsid w:val="00C6293B"/>
    <w:rsid w:val="00C63F12"/>
    <w:rsid w:val="00C64E4C"/>
    <w:rsid w:val="00C6576D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DF4"/>
    <w:rsid w:val="00C851C2"/>
    <w:rsid w:val="00C86B92"/>
    <w:rsid w:val="00C86C11"/>
    <w:rsid w:val="00C90065"/>
    <w:rsid w:val="00C90682"/>
    <w:rsid w:val="00C959F0"/>
    <w:rsid w:val="00C97509"/>
    <w:rsid w:val="00CA099A"/>
    <w:rsid w:val="00CA3AE9"/>
    <w:rsid w:val="00CA41ED"/>
    <w:rsid w:val="00CA4B7E"/>
    <w:rsid w:val="00CA679E"/>
    <w:rsid w:val="00CA7178"/>
    <w:rsid w:val="00CB04FE"/>
    <w:rsid w:val="00CB10D3"/>
    <w:rsid w:val="00CB145C"/>
    <w:rsid w:val="00CB317B"/>
    <w:rsid w:val="00CB57A8"/>
    <w:rsid w:val="00CB5874"/>
    <w:rsid w:val="00CB70D3"/>
    <w:rsid w:val="00CB7768"/>
    <w:rsid w:val="00CC0941"/>
    <w:rsid w:val="00CC22AD"/>
    <w:rsid w:val="00CC2C53"/>
    <w:rsid w:val="00CC45B6"/>
    <w:rsid w:val="00CC4B37"/>
    <w:rsid w:val="00CC502B"/>
    <w:rsid w:val="00CC60A6"/>
    <w:rsid w:val="00CC6257"/>
    <w:rsid w:val="00CC62B6"/>
    <w:rsid w:val="00CD1EE5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10B9F"/>
    <w:rsid w:val="00D11C8E"/>
    <w:rsid w:val="00D13882"/>
    <w:rsid w:val="00D14F02"/>
    <w:rsid w:val="00D15864"/>
    <w:rsid w:val="00D1720B"/>
    <w:rsid w:val="00D223ED"/>
    <w:rsid w:val="00D23E1D"/>
    <w:rsid w:val="00D243F7"/>
    <w:rsid w:val="00D250DC"/>
    <w:rsid w:val="00D26809"/>
    <w:rsid w:val="00D26DA0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46699"/>
    <w:rsid w:val="00D51578"/>
    <w:rsid w:val="00D52E50"/>
    <w:rsid w:val="00D6081B"/>
    <w:rsid w:val="00D610E4"/>
    <w:rsid w:val="00D613C5"/>
    <w:rsid w:val="00D64384"/>
    <w:rsid w:val="00D65AFD"/>
    <w:rsid w:val="00D67F50"/>
    <w:rsid w:val="00D70059"/>
    <w:rsid w:val="00D71880"/>
    <w:rsid w:val="00D72201"/>
    <w:rsid w:val="00D723FB"/>
    <w:rsid w:val="00D73AFA"/>
    <w:rsid w:val="00D73C3E"/>
    <w:rsid w:val="00D7743F"/>
    <w:rsid w:val="00D77B68"/>
    <w:rsid w:val="00D808F6"/>
    <w:rsid w:val="00D8097F"/>
    <w:rsid w:val="00D825F3"/>
    <w:rsid w:val="00D8617D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637C"/>
    <w:rsid w:val="00DB7051"/>
    <w:rsid w:val="00DB7A57"/>
    <w:rsid w:val="00DB7B44"/>
    <w:rsid w:val="00DC0B1C"/>
    <w:rsid w:val="00DC10CE"/>
    <w:rsid w:val="00DC2E60"/>
    <w:rsid w:val="00DC34F9"/>
    <w:rsid w:val="00DC3DD8"/>
    <w:rsid w:val="00DC5640"/>
    <w:rsid w:val="00DC5877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2247"/>
    <w:rsid w:val="00E169EC"/>
    <w:rsid w:val="00E178D4"/>
    <w:rsid w:val="00E20B85"/>
    <w:rsid w:val="00E23389"/>
    <w:rsid w:val="00E233E6"/>
    <w:rsid w:val="00E23A11"/>
    <w:rsid w:val="00E250A0"/>
    <w:rsid w:val="00E261BA"/>
    <w:rsid w:val="00E27CDB"/>
    <w:rsid w:val="00E27D6B"/>
    <w:rsid w:val="00E30738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462F0"/>
    <w:rsid w:val="00E50C1C"/>
    <w:rsid w:val="00E51188"/>
    <w:rsid w:val="00E52247"/>
    <w:rsid w:val="00E5259E"/>
    <w:rsid w:val="00E52D25"/>
    <w:rsid w:val="00E54069"/>
    <w:rsid w:val="00E549D8"/>
    <w:rsid w:val="00E54A84"/>
    <w:rsid w:val="00E5569C"/>
    <w:rsid w:val="00E565B7"/>
    <w:rsid w:val="00E56C0D"/>
    <w:rsid w:val="00E573BF"/>
    <w:rsid w:val="00E62E45"/>
    <w:rsid w:val="00E65599"/>
    <w:rsid w:val="00E66858"/>
    <w:rsid w:val="00E7008B"/>
    <w:rsid w:val="00E720F0"/>
    <w:rsid w:val="00E722EC"/>
    <w:rsid w:val="00E732CB"/>
    <w:rsid w:val="00E74351"/>
    <w:rsid w:val="00E750C6"/>
    <w:rsid w:val="00E77873"/>
    <w:rsid w:val="00E82081"/>
    <w:rsid w:val="00E83101"/>
    <w:rsid w:val="00E83205"/>
    <w:rsid w:val="00E8538B"/>
    <w:rsid w:val="00E85902"/>
    <w:rsid w:val="00E879E8"/>
    <w:rsid w:val="00E87C0B"/>
    <w:rsid w:val="00E93A3A"/>
    <w:rsid w:val="00E945BE"/>
    <w:rsid w:val="00E9596E"/>
    <w:rsid w:val="00E97029"/>
    <w:rsid w:val="00E972F0"/>
    <w:rsid w:val="00EA3AF9"/>
    <w:rsid w:val="00EA73CB"/>
    <w:rsid w:val="00EB0B73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112F3"/>
    <w:rsid w:val="00F123E3"/>
    <w:rsid w:val="00F12BF4"/>
    <w:rsid w:val="00F12C73"/>
    <w:rsid w:val="00F14DD6"/>
    <w:rsid w:val="00F22682"/>
    <w:rsid w:val="00F22E1C"/>
    <w:rsid w:val="00F242F4"/>
    <w:rsid w:val="00F25669"/>
    <w:rsid w:val="00F25ACA"/>
    <w:rsid w:val="00F3302B"/>
    <w:rsid w:val="00F33AB9"/>
    <w:rsid w:val="00F34985"/>
    <w:rsid w:val="00F3559D"/>
    <w:rsid w:val="00F35FC8"/>
    <w:rsid w:val="00F3649A"/>
    <w:rsid w:val="00F364EE"/>
    <w:rsid w:val="00F377AB"/>
    <w:rsid w:val="00F41ABE"/>
    <w:rsid w:val="00F4357A"/>
    <w:rsid w:val="00F43680"/>
    <w:rsid w:val="00F44C59"/>
    <w:rsid w:val="00F44EAB"/>
    <w:rsid w:val="00F45CF3"/>
    <w:rsid w:val="00F46448"/>
    <w:rsid w:val="00F46B39"/>
    <w:rsid w:val="00F51084"/>
    <w:rsid w:val="00F53853"/>
    <w:rsid w:val="00F5393B"/>
    <w:rsid w:val="00F5510A"/>
    <w:rsid w:val="00F57964"/>
    <w:rsid w:val="00F620B8"/>
    <w:rsid w:val="00F652EB"/>
    <w:rsid w:val="00F6563A"/>
    <w:rsid w:val="00F6588E"/>
    <w:rsid w:val="00F706E0"/>
    <w:rsid w:val="00F7131A"/>
    <w:rsid w:val="00F717CB"/>
    <w:rsid w:val="00F717D9"/>
    <w:rsid w:val="00F727D3"/>
    <w:rsid w:val="00F73A3A"/>
    <w:rsid w:val="00F756C4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59B"/>
    <w:rsid w:val="00F958AF"/>
    <w:rsid w:val="00F96A9E"/>
    <w:rsid w:val="00FA026E"/>
    <w:rsid w:val="00FA19E6"/>
    <w:rsid w:val="00FA226E"/>
    <w:rsid w:val="00FA4190"/>
    <w:rsid w:val="00FA46B7"/>
    <w:rsid w:val="00FA5405"/>
    <w:rsid w:val="00FA547A"/>
    <w:rsid w:val="00FA6DB0"/>
    <w:rsid w:val="00FA7D41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5026"/>
    <w:rsid w:val="00FC5319"/>
    <w:rsid w:val="00FD02DF"/>
    <w:rsid w:val="00FD118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58E"/>
    <w:rsid w:val="00FE620C"/>
    <w:rsid w:val="00FE6428"/>
    <w:rsid w:val="00FE71C1"/>
    <w:rsid w:val="00FE7AED"/>
    <w:rsid w:val="00FE7FDA"/>
    <w:rsid w:val="00FF093A"/>
    <w:rsid w:val="00FF313E"/>
    <w:rsid w:val="00FF4713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E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1EC"/>
    <w:pPr>
      <w:keepNext/>
      <w:ind w:firstLine="709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1EC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525</Words>
  <Characters>2999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2013-12-10T07:04:00Z</cp:lastPrinted>
  <dcterms:created xsi:type="dcterms:W3CDTF">2012-12-04T02:20:00Z</dcterms:created>
  <dcterms:modified xsi:type="dcterms:W3CDTF">2013-12-10T08:11:00Z</dcterms:modified>
</cp:coreProperties>
</file>