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3F" w:rsidRDefault="00687B3F" w:rsidP="00672890">
      <w:pPr>
        <w:pStyle w:val="Title"/>
      </w:pPr>
      <w:r>
        <w:t>СОВЕТ УСТЬ-ЧИЖАПСКОГО СЕЛЬСКОГО ПОСЕЛЕНИЯ</w:t>
      </w:r>
    </w:p>
    <w:p w:rsidR="00687B3F" w:rsidRDefault="00687B3F" w:rsidP="00B53C36">
      <w:pPr>
        <w:pStyle w:val="Title"/>
      </w:pPr>
      <w:r>
        <w:t>КАРГАСОКСКОГО РАЙОНА ТОМСКОЙ ОБЛАСТИ</w:t>
      </w:r>
    </w:p>
    <w:p w:rsidR="00687B3F" w:rsidRDefault="00687B3F" w:rsidP="00B53C36">
      <w:pPr>
        <w:pStyle w:val="Title"/>
      </w:pPr>
      <w:r>
        <w:t>ТРЕТЬЕГО СОЗЫВА</w:t>
      </w:r>
    </w:p>
    <w:p w:rsidR="00687B3F" w:rsidRDefault="00687B3F" w:rsidP="00B53C36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687B3F" w:rsidRDefault="00687B3F" w:rsidP="00B53C36">
      <w:pPr>
        <w:pStyle w:val="ListParagraph"/>
        <w:ind w:left="1080"/>
        <w:rPr>
          <w:sz w:val="24"/>
          <w:szCs w:val="24"/>
        </w:rPr>
      </w:pPr>
    </w:p>
    <w:p w:rsidR="00687B3F" w:rsidRPr="00BA4580" w:rsidRDefault="00687B3F" w:rsidP="00B53C3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15.11.2012                                                                                                                           </w:t>
      </w:r>
      <w:r w:rsidRPr="00BA4580">
        <w:rPr>
          <w:sz w:val="24"/>
          <w:szCs w:val="24"/>
        </w:rPr>
        <w:t xml:space="preserve">№ </w:t>
      </w:r>
      <w:r>
        <w:rPr>
          <w:sz w:val="24"/>
          <w:szCs w:val="24"/>
        </w:rPr>
        <w:t>7</w:t>
      </w:r>
    </w:p>
    <w:p w:rsidR="00687B3F" w:rsidRDefault="00687B3F" w:rsidP="00B53C36">
      <w:pPr>
        <w:jc w:val="both"/>
      </w:pPr>
    </w:p>
    <w:p w:rsidR="00687B3F" w:rsidRDefault="00687B3F" w:rsidP="00B53C36">
      <w:pPr>
        <w:jc w:val="both"/>
      </w:pPr>
      <w:r>
        <w:t xml:space="preserve">О внесении изменений в решение </w:t>
      </w:r>
    </w:p>
    <w:p w:rsidR="00687B3F" w:rsidRDefault="00687B3F" w:rsidP="00B53C36">
      <w:pPr>
        <w:jc w:val="both"/>
      </w:pPr>
      <w:r>
        <w:t xml:space="preserve">Совета Усть-Чижапского сельского </w:t>
      </w:r>
    </w:p>
    <w:p w:rsidR="00687B3F" w:rsidRDefault="00687B3F" w:rsidP="00B53C36">
      <w:pPr>
        <w:jc w:val="both"/>
      </w:pPr>
      <w:r>
        <w:t xml:space="preserve">поселения от 29.12.2011 № 112 </w:t>
      </w:r>
    </w:p>
    <w:p w:rsidR="00687B3F" w:rsidRDefault="00687B3F" w:rsidP="00B53C36">
      <w:pPr>
        <w:jc w:val="both"/>
      </w:pPr>
      <w:r>
        <w:t>«О расчетной единице»</w:t>
      </w:r>
    </w:p>
    <w:p w:rsidR="00687B3F" w:rsidRDefault="00687B3F" w:rsidP="00B53C36">
      <w:pPr>
        <w:jc w:val="center"/>
        <w:rPr>
          <w:b/>
          <w:bCs/>
        </w:rPr>
      </w:pPr>
    </w:p>
    <w:p w:rsidR="00687B3F" w:rsidRDefault="00687B3F" w:rsidP="00B53C36">
      <w:r>
        <w:t xml:space="preserve">       В соответствии с Законами  Томской области от 5.08.2011 № 157-ОЗ «О расчетной единице» и от 13.12.2011 г.  № 338-ОЗ «Об областном бюджете на 2012 год и на плановый период 2013 и 2014 годов»</w:t>
      </w:r>
    </w:p>
    <w:p w:rsidR="00687B3F" w:rsidRPr="001F1F3E" w:rsidRDefault="00687B3F" w:rsidP="00B53C36"/>
    <w:p w:rsidR="00687B3F" w:rsidRDefault="00687B3F" w:rsidP="00B53C36">
      <w:pPr>
        <w:jc w:val="center"/>
        <w:rPr>
          <w:b/>
          <w:bCs/>
        </w:rPr>
      </w:pPr>
      <w:r w:rsidRPr="001F1F3E">
        <w:t xml:space="preserve">                        </w:t>
      </w:r>
      <w:r>
        <w:rPr>
          <w:b/>
          <w:bCs/>
        </w:rPr>
        <w:t>Совет Усть-Чижапского сельского поселения РЕШИЛ:</w:t>
      </w:r>
    </w:p>
    <w:p w:rsidR="00687B3F" w:rsidRPr="001F1F3E" w:rsidRDefault="00687B3F" w:rsidP="00B53C36"/>
    <w:p w:rsidR="00687B3F" w:rsidRDefault="00687B3F" w:rsidP="00B53C36">
      <w:pPr>
        <w:numPr>
          <w:ilvl w:val="0"/>
          <w:numId w:val="1"/>
        </w:numPr>
        <w:jc w:val="both"/>
      </w:pPr>
      <w:r>
        <w:t xml:space="preserve">В пункте 1 решения Совета Усть-Чижапского сельского поселения от 29.12.2011 г </w:t>
      </w:r>
    </w:p>
    <w:p w:rsidR="00687B3F" w:rsidRDefault="00687B3F" w:rsidP="00B53C36">
      <w:pPr>
        <w:jc w:val="both"/>
      </w:pPr>
      <w:r>
        <w:t>№ 112 «О расчетной единице»  сумму 892,23 заменить суммой 972.53.</w:t>
      </w:r>
    </w:p>
    <w:p w:rsidR="00687B3F" w:rsidRDefault="00687B3F" w:rsidP="00B53C36">
      <w:pPr>
        <w:numPr>
          <w:ilvl w:val="0"/>
          <w:numId w:val="1"/>
        </w:numPr>
        <w:jc w:val="both"/>
      </w:pPr>
      <w:r>
        <w:t xml:space="preserve">Установить, что действие пункта 1 настоящего решения распространяется на </w:t>
      </w:r>
    </w:p>
    <w:p w:rsidR="00687B3F" w:rsidRDefault="00687B3F" w:rsidP="00B53C36">
      <w:pPr>
        <w:jc w:val="both"/>
      </w:pPr>
      <w:r>
        <w:t>правоотношения, возникшие с 1 ноября 2012 года.</w:t>
      </w:r>
    </w:p>
    <w:p w:rsidR="00687B3F" w:rsidRDefault="00687B3F" w:rsidP="00B53C36">
      <w:pPr>
        <w:numPr>
          <w:ilvl w:val="0"/>
          <w:numId w:val="1"/>
        </w:numPr>
        <w:jc w:val="both"/>
      </w:pPr>
      <w:r>
        <w:t xml:space="preserve">Органам местного самоуправления муниципального образования «Усть-Чижапское </w:t>
      </w:r>
    </w:p>
    <w:p w:rsidR="00687B3F" w:rsidRDefault="00687B3F" w:rsidP="00B53C36">
      <w:pPr>
        <w:jc w:val="both"/>
      </w:pPr>
      <w:r>
        <w:t>сельское поселение» и органам Администрации Усть-Чижапского сельского поселения произвести перерасчет заработной платы работникам, замещающим муниципальные должности и должности муниципальной службы, с учетом положений настоящего решения.</w:t>
      </w:r>
    </w:p>
    <w:p w:rsidR="00687B3F" w:rsidRDefault="00687B3F" w:rsidP="00B53C36">
      <w:pPr>
        <w:numPr>
          <w:ilvl w:val="0"/>
          <w:numId w:val="1"/>
        </w:numPr>
        <w:jc w:val="both"/>
      </w:pPr>
      <w:r>
        <w:t xml:space="preserve">Настоящее решение опубликовать в печатном издании «Вестник Совета», </w:t>
      </w:r>
    </w:p>
    <w:p w:rsidR="00687B3F" w:rsidRDefault="00687B3F" w:rsidP="00B53C36">
      <w:pPr>
        <w:jc w:val="both"/>
      </w:pPr>
      <w:r>
        <w:t>разместить на официальном сайте Администрации Усть-Чижапского сельского поселения в сети Интернет.</w:t>
      </w:r>
    </w:p>
    <w:p w:rsidR="00687B3F" w:rsidRDefault="00687B3F" w:rsidP="00BB407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B4071">
        <w:rPr>
          <w:sz w:val="24"/>
          <w:szCs w:val="24"/>
        </w:rPr>
        <w:t>Контроль за исполнением настоящего решения возложить на социально-</w:t>
      </w:r>
    </w:p>
    <w:p w:rsidR="00687B3F" w:rsidRPr="00BB4071" w:rsidRDefault="00687B3F" w:rsidP="00BB4071">
      <w:pPr>
        <w:jc w:val="both"/>
      </w:pPr>
      <w:r w:rsidRPr="00BB4071">
        <w:t>экономическую комиссию Совета Усть-Чижапского сельского поселения.</w:t>
      </w:r>
    </w:p>
    <w:p w:rsidR="00687B3F" w:rsidRPr="00BB4071" w:rsidRDefault="00687B3F" w:rsidP="00B53C36">
      <w:pPr>
        <w:jc w:val="both"/>
      </w:pPr>
    </w:p>
    <w:p w:rsidR="00687B3F" w:rsidRDefault="00687B3F" w:rsidP="00B53C36">
      <w:pPr>
        <w:jc w:val="both"/>
      </w:pPr>
    </w:p>
    <w:p w:rsidR="00687B3F" w:rsidRDefault="00687B3F" w:rsidP="00B53C36">
      <w:r>
        <w:t xml:space="preserve">Председатель Совета, Глава МО </w:t>
      </w:r>
    </w:p>
    <w:p w:rsidR="00687B3F" w:rsidRDefault="00687B3F" w:rsidP="00B53C36">
      <w:r>
        <w:t>«Усть-Чижапское сельское поселение»                                                      С.М. Голещихин</w:t>
      </w:r>
    </w:p>
    <w:p w:rsidR="00687B3F" w:rsidRDefault="00687B3F" w:rsidP="00B53C36"/>
    <w:p w:rsidR="00687B3F" w:rsidRPr="001F1F3E" w:rsidRDefault="00687B3F" w:rsidP="00B53C36">
      <w:pPr>
        <w:rPr>
          <w:sz w:val="28"/>
          <w:szCs w:val="28"/>
        </w:rPr>
      </w:pPr>
    </w:p>
    <w:sectPr w:rsidR="00687B3F" w:rsidRPr="001F1F3E" w:rsidSect="000F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B3F" w:rsidRDefault="00687B3F" w:rsidP="00B53C36">
      <w:r>
        <w:separator/>
      </w:r>
    </w:p>
  </w:endnote>
  <w:endnote w:type="continuationSeparator" w:id="1">
    <w:p w:rsidR="00687B3F" w:rsidRDefault="00687B3F" w:rsidP="00B53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B3F" w:rsidRDefault="00687B3F" w:rsidP="00B53C36">
      <w:r>
        <w:separator/>
      </w:r>
    </w:p>
  </w:footnote>
  <w:footnote w:type="continuationSeparator" w:id="1">
    <w:p w:rsidR="00687B3F" w:rsidRDefault="00687B3F" w:rsidP="00B53C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92295"/>
    <w:multiLevelType w:val="hybridMultilevel"/>
    <w:tmpl w:val="9424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4E2AC0"/>
    <w:multiLevelType w:val="hybridMultilevel"/>
    <w:tmpl w:val="B01C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C36"/>
    <w:rsid w:val="00000D32"/>
    <w:rsid w:val="00001857"/>
    <w:rsid w:val="00001BB1"/>
    <w:rsid w:val="00001C6A"/>
    <w:rsid w:val="00002096"/>
    <w:rsid w:val="0000356C"/>
    <w:rsid w:val="0000390E"/>
    <w:rsid w:val="00004D44"/>
    <w:rsid w:val="000067CC"/>
    <w:rsid w:val="0000685C"/>
    <w:rsid w:val="000107AE"/>
    <w:rsid w:val="00010E90"/>
    <w:rsid w:val="00011CDF"/>
    <w:rsid w:val="00014837"/>
    <w:rsid w:val="000150BE"/>
    <w:rsid w:val="00016139"/>
    <w:rsid w:val="0001691F"/>
    <w:rsid w:val="00016C70"/>
    <w:rsid w:val="0001759C"/>
    <w:rsid w:val="000205B7"/>
    <w:rsid w:val="00020EFD"/>
    <w:rsid w:val="0002270A"/>
    <w:rsid w:val="00024BB0"/>
    <w:rsid w:val="0003174F"/>
    <w:rsid w:val="000322AA"/>
    <w:rsid w:val="00032323"/>
    <w:rsid w:val="000354C4"/>
    <w:rsid w:val="00035EE9"/>
    <w:rsid w:val="000366DE"/>
    <w:rsid w:val="00041CE3"/>
    <w:rsid w:val="00042FD3"/>
    <w:rsid w:val="00044376"/>
    <w:rsid w:val="000444F8"/>
    <w:rsid w:val="00044C5F"/>
    <w:rsid w:val="00045B92"/>
    <w:rsid w:val="00052C37"/>
    <w:rsid w:val="00052D52"/>
    <w:rsid w:val="000573CE"/>
    <w:rsid w:val="00060C41"/>
    <w:rsid w:val="00060C51"/>
    <w:rsid w:val="00061ADE"/>
    <w:rsid w:val="000630F6"/>
    <w:rsid w:val="00064511"/>
    <w:rsid w:val="000664C3"/>
    <w:rsid w:val="00067685"/>
    <w:rsid w:val="00067EEC"/>
    <w:rsid w:val="00070B89"/>
    <w:rsid w:val="000743D4"/>
    <w:rsid w:val="00083AE5"/>
    <w:rsid w:val="000844A6"/>
    <w:rsid w:val="000846E9"/>
    <w:rsid w:val="00084D73"/>
    <w:rsid w:val="000869E6"/>
    <w:rsid w:val="00093391"/>
    <w:rsid w:val="00093637"/>
    <w:rsid w:val="000936E9"/>
    <w:rsid w:val="00094906"/>
    <w:rsid w:val="00096E35"/>
    <w:rsid w:val="000A0B56"/>
    <w:rsid w:val="000A3E9D"/>
    <w:rsid w:val="000A6277"/>
    <w:rsid w:val="000A6611"/>
    <w:rsid w:val="000A7CB8"/>
    <w:rsid w:val="000B29E0"/>
    <w:rsid w:val="000B53C1"/>
    <w:rsid w:val="000B6942"/>
    <w:rsid w:val="000B75F5"/>
    <w:rsid w:val="000C03A9"/>
    <w:rsid w:val="000C1B2F"/>
    <w:rsid w:val="000C33AB"/>
    <w:rsid w:val="000C36E2"/>
    <w:rsid w:val="000C3C71"/>
    <w:rsid w:val="000C3FE1"/>
    <w:rsid w:val="000C42C1"/>
    <w:rsid w:val="000C5983"/>
    <w:rsid w:val="000C7954"/>
    <w:rsid w:val="000D0F23"/>
    <w:rsid w:val="000D3018"/>
    <w:rsid w:val="000D3EA6"/>
    <w:rsid w:val="000D4228"/>
    <w:rsid w:val="000D79B5"/>
    <w:rsid w:val="000E1490"/>
    <w:rsid w:val="000E4D4A"/>
    <w:rsid w:val="000E6986"/>
    <w:rsid w:val="000F36CE"/>
    <w:rsid w:val="000F3D20"/>
    <w:rsid w:val="000F47C0"/>
    <w:rsid w:val="000F520D"/>
    <w:rsid w:val="000F5408"/>
    <w:rsid w:val="000F5CEF"/>
    <w:rsid w:val="000F7B3D"/>
    <w:rsid w:val="00105284"/>
    <w:rsid w:val="00106A1F"/>
    <w:rsid w:val="00106A68"/>
    <w:rsid w:val="001136E6"/>
    <w:rsid w:val="00121101"/>
    <w:rsid w:val="00121EA8"/>
    <w:rsid w:val="001242F9"/>
    <w:rsid w:val="00125B9A"/>
    <w:rsid w:val="00127C1F"/>
    <w:rsid w:val="00130322"/>
    <w:rsid w:val="00133C00"/>
    <w:rsid w:val="001412FF"/>
    <w:rsid w:val="00145EBC"/>
    <w:rsid w:val="0014690F"/>
    <w:rsid w:val="0015066A"/>
    <w:rsid w:val="00151546"/>
    <w:rsid w:val="001533A9"/>
    <w:rsid w:val="00154160"/>
    <w:rsid w:val="001561AA"/>
    <w:rsid w:val="00157A93"/>
    <w:rsid w:val="0016199E"/>
    <w:rsid w:val="0016445F"/>
    <w:rsid w:val="0016608B"/>
    <w:rsid w:val="00170673"/>
    <w:rsid w:val="00170896"/>
    <w:rsid w:val="00173D73"/>
    <w:rsid w:val="00174172"/>
    <w:rsid w:val="00177F8B"/>
    <w:rsid w:val="001809DA"/>
    <w:rsid w:val="00181906"/>
    <w:rsid w:val="00182792"/>
    <w:rsid w:val="001828AC"/>
    <w:rsid w:val="001835E6"/>
    <w:rsid w:val="00183696"/>
    <w:rsid w:val="001847A8"/>
    <w:rsid w:val="0019033F"/>
    <w:rsid w:val="001927C1"/>
    <w:rsid w:val="001928F0"/>
    <w:rsid w:val="001941A2"/>
    <w:rsid w:val="00194980"/>
    <w:rsid w:val="0019587D"/>
    <w:rsid w:val="001966C5"/>
    <w:rsid w:val="00196C4F"/>
    <w:rsid w:val="001A0546"/>
    <w:rsid w:val="001A088B"/>
    <w:rsid w:val="001A1825"/>
    <w:rsid w:val="001A51B1"/>
    <w:rsid w:val="001A5F41"/>
    <w:rsid w:val="001A61A9"/>
    <w:rsid w:val="001A7CD3"/>
    <w:rsid w:val="001B1BB7"/>
    <w:rsid w:val="001B2B7B"/>
    <w:rsid w:val="001B4535"/>
    <w:rsid w:val="001B7732"/>
    <w:rsid w:val="001B7FB3"/>
    <w:rsid w:val="001C2ADB"/>
    <w:rsid w:val="001C3232"/>
    <w:rsid w:val="001C5E1F"/>
    <w:rsid w:val="001D29C6"/>
    <w:rsid w:val="001D72D4"/>
    <w:rsid w:val="001D7C01"/>
    <w:rsid w:val="001E0EF5"/>
    <w:rsid w:val="001E2C9E"/>
    <w:rsid w:val="001E5D26"/>
    <w:rsid w:val="001F1F3E"/>
    <w:rsid w:val="001F276D"/>
    <w:rsid w:val="001F4E5C"/>
    <w:rsid w:val="001F4F0F"/>
    <w:rsid w:val="001F7119"/>
    <w:rsid w:val="00201AF2"/>
    <w:rsid w:val="002030A8"/>
    <w:rsid w:val="00204C53"/>
    <w:rsid w:val="00206254"/>
    <w:rsid w:val="0020688B"/>
    <w:rsid w:val="00210202"/>
    <w:rsid w:val="00214715"/>
    <w:rsid w:val="00214A36"/>
    <w:rsid w:val="00216662"/>
    <w:rsid w:val="00217C7C"/>
    <w:rsid w:val="002223D8"/>
    <w:rsid w:val="00225095"/>
    <w:rsid w:val="00225AD4"/>
    <w:rsid w:val="00227736"/>
    <w:rsid w:val="00230879"/>
    <w:rsid w:val="002328B4"/>
    <w:rsid w:val="002339D6"/>
    <w:rsid w:val="00233AED"/>
    <w:rsid w:val="002361F6"/>
    <w:rsid w:val="00240EA7"/>
    <w:rsid w:val="00241139"/>
    <w:rsid w:val="00244463"/>
    <w:rsid w:val="00245477"/>
    <w:rsid w:val="00247D4A"/>
    <w:rsid w:val="00247DE4"/>
    <w:rsid w:val="00252ED0"/>
    <w:rsid w:val="00253560"/>
    <w:rsid w:val="0026326F"/>
    <w:rsid w:val="00263BC6"/>
    <w:rsid w:val="00271CC8"/>
    <w:rsid w:val="00273898"/>
    <w:rsid w:val="002739A6"/>
    <w:rsid w:val="00273A4A"/>
    <w:rsid w:val="00276C0A"/>
    <w:rsid w:val="00276C9D"/>
    <w:rsid w:val="00276EFE"/>
    <w:rsid w:val="00281DB3"/>
    <w:rsid w:val="002841AA"/>
    <w:rsid w:val="00286318"/>
    <w:rsid w:val="002912E3"/>
    <w:rsid w:val="002A00DF"/>
    <w:rsid w:val="002A229F"/>
    <w:rsid w:val="002A3C7C"/>
    <w:rsid w:val="002A5BD3"/>
    <w:rsid w:val="002A7845"/>
    <w:rsid w:val="002B1217"/>
    <w:rsid w:val="002B343F"/>
    <w:rsid w:val="002B5616"/>
    <w:rsid w:val="002B5DFC"/>
    <w:rsid w:val="002B63D0"/>
    <w:rsid w:val="002B6E65"/>
    <w:rsid w:val="002B7316"/>
    <w:rsid w:val="002B7D07"/>
    <w:rsid w:val="002C17D1"/>
    <w:rsid w:val="002C1840"/>
    <w:rsid w:val="002C1D6B"/>
    <w:rsid w:val="002C3B93"/>
    <w:rsid w:val="002C64CE"/>
    <w:rsid w:val="002C7323"/>
    <w:rsid w:val="002D012E"/>
    <w:rsid w:val="002D1601"/>
    <w:rsid w:val="002D3651"/>
    <w:rsid w:val="002D3CC2"/>
    <w:rsid w:val="002D47D0"/>
    <w:rsid w:val="002D699E"/>
    <w:rsid w:val="002D73B0"/>
    <w:rsid w:val="002D7C73"/>
    <w:rsid w:val="002D7F28"/>
    <w:rsid w:val="002E122F"/>
    <w:rsid w:val="002E36C2"/>
    <w:rsid w:val="002E3711"/>
    <w:rsid w:val="002E46F3"/>
    <w:rsid w:val="002E6D83"/>
    <w:rsid w:val="002E7C99"/>
    <w:rsid w:val="002F0879"/>
    <w:rsid w:val="002F354A"/>
    <w:rsid w:val="002F4846"/>
    <w:rsid w:val="002F56F3"/>
    <w:rsid w:val="002F5E0C"/>
    <w:rsid w:val="002F6408"/>
    <w:rsid w:val="002F7613"/>
    <w:rsid w:val="00301E66"/>
    <w:rsid w:val="00302EE3"/>
    <w:rsid w:val="00303E3C"/>
    <w:rsid w:val="00304324"/>
    <w:rsid w:val="00307038"/>
    <w:rsid w:val="0031081F"/>
    <w:rsid w:val="00310966"/>
    <w:rsid w:val="0031195E"/>
    <w:rsid w:val="00312145"/>
    <w:rsid w:val="00312D38"/>
    <w:rsid w:val="00315770"/>
    <w:rsid w:val="00316354"/>
    <w:rsid w:val="00316F64"/>
    <w:rsid w:val="00321397"/>
    <w:rsid w:val="00323D91"/>
    <w:rsid w:val="003254A2"/>
    <w:rsid w:val="003265B4"/>
    <w:rsid w:val="0032731D"/>
    <w:rsid w:val="00332D55"/>
    <w:rsid w:val="003362CA"/>
    <w:rsid w:val="00342EF3"/>
    <w:rsid w:val="003430D6"/>
    <w:rsid w:val="003452C3"/>
    <w:rsid w:val="003458D0"/>
    <w:rsid w:val="00345BBE"/>
    <w:rsid w:val="00345DEA"/>
    <w:rsid w:val="00345E47"/>
    <w:rsid w:val="00346568"/>
    <w:rsid w:val="00346FAD"/>
    <w:rsid w:val="00346FEE"/>
    <w:rsid w:val="003503CC"/>
    <w:rsid w:val="00350A49"/>
    <w:rsid w:val="00351650"/>
    <w:rsid w:val="00351D25"/>
    <w:rsid w:val="00353C6D"/>
    <w:rsid w:val="00357816"/>
    <w:rsid w:val="00357A11"/>
    <w:rsid w:val="00360E2B"/>
    <w:rsid w:val="003611E6"/>
    <w:rsid w:val="0036299E"/>
    <w:rsid w:val="00364161"/>
    <w:rsid w:val="0036566C"/>
    <w:rsid w:val="00366795"/>
    <w:rsid w:val="00370150"/>
    <w:rsid w:val="00372045"/>
    <w:rsid w:val="00376BA5"/>
    <w:rsid w:val="0038072E"/>
    <w:rsid w:val="00380D7C"/>
    <w:rsid w:val="003816D0"/>
    <w:rsid w:val="003825E5"/>
    <w:rsid w:val="00383BDA"/>
    <w:rsid w:val="0038556D"/>
    <w:rsid w:val="0038668C"/>
    <w:rsid w:val="0039340E"/>
    <w:rsid w:val="00397F01"/>
    <w:rsid w:val="003A0587"/>
    <w:rsid w:val="003A0728"/>
    <w:rsid w:val="003A0F94"/>
    <w:rsid w:val="003A1841"/>
    <w:rsid w:val="003A1C1A"/>
    <w:rsid w:val="003A28D6"/>
    <w:rsid w:val="003A2A14"/>
    <w:rsid w:val="003A7224"/>
    <w:rsid w:val="003B0D3A"/>
    <w:rsid w:val="003B45AC"/>
    <w:rsid w:val="003B68E7"/>
    <w:rsid w:val="003B7E97"/>
    <w:rsid w:val="003C0620"/>
    <w:rsid w:val="003C0C72"/>
    <w:rsid w:val="003C5174"/>
    <w:rsid w:val="003C7212"/>
    <w:rsid w:val="003C7359"/>
    <w:rsid w:val="003C7503"/>
    <w:rsid w:val="003C77BD"/>
    <w:rsid w:val="003D02B3"/>
    <w:rsid w:val="003D1350"/>
    <w:rsid w:val="003D1760"/>
    <w:rsid w:val="003D2CD2"/>
    <w:rsid w:val="003D350D"/>
    <w:rsid w:val="003E4E81"/>
    <w:rsid w:val="003E51A1"/>
    <w:rsid w:val="003E5551"/>
    <w:rsid w:val="003E609C"/>
    <w:rsid w:val="003E6804"/>
    <w:rsid w:val="003F27BC"/>
    <w:rsid w:val="003F4AC8"/>
    <w:rsid w:val="003F4AE0"/>
    <w:rsid w:val="003F4FF8"/>
    <w:rsid w:val="003F59F4"/>
    <w:rsid w:val="003F792D"/>
    <w:rsid w:val="004014E0"/>
    <w:rsid w:val="00403DDC"/>
    <w:rsid w:val="0040453E"/>
    <w:rsid w:val="00404CDC"/>
    <w:rsid w:val="00405222"/>
    <w:rsid w:val="00414CE9"/>
    <w:rsid w:val="004171BA"/>
    <w:rsid w:val="004201C5"/>
    <w:rsid w:val="0042088D"/>
    <w:rsid w:val="00421A96"/>
    <w:rsid w:val="00422662"/>
    <w:rsid w:val="004228AA"/>
    <w:rsid w:val="004243D5"/>
    <w:rsid w:val="00426DA1"/>
    <w:rsid w:val="00432265"/>
    <w:rsid w:val="004323BC"/>
    <w:rsid w:val="00433922"/>
    <w:rsid w:val="00441166"/>
    <w:rsid w:val="00445D50"/>
    <w:rsid w:val="0044613D"/>
    <w:rsid w:val="004470A8"/>
    <w:rsid w:val="00447990"/>
    <w:rsid w:val="0045000F"/>
    <w:rsid w:val="00450A3D"/>
    <w:rsid w:val="00454DCE"/>
    <w:rsid w:val="00455809"/>
    <w:rsid w:val="00455B05"/>
    <w:rsid w:val="00456713"/>
    <w:rsid w:val="00456E0E"/>
    <w:rsid w:val="0046163D"/>
    <w:rsid w:val="00465767"/>
    <w:rsid w:val="00470882"/>
    <w:rsid w:val="004726B0"/>
    <w:rsid w:val="0047282D"/>
    <w:rsid w:val="0047283C"/>
    <w:rsid w:val="00477DD1"/>
    <w:rsid w:val="00484267"/>
    <w:rsid w:val="0048476F"/>
    <w:rsid w:val="00484A31"/>
    <w:rsid w:val="00494705"/>
    <w:rsid w:val="004A033E"/>
    <w:rsid w:val="004A0379"/>
    <w:rsid w:val="004A1FDE"/>
    <w:rsid w:val="004A26C0"/>
    <w:rsid w:val="004A3C63"/>
    <w:rsid w:val="004A4C9B"/>
    <w:rsid w:val="004A6B92"/>
    <w:rsid w:val="004B1D3A"/>
    <w:rsid w:val="004B510F"/>
    <w:rsid w:val="004B62BC"/>
    <w:rsid w:val="004B6A3C"/>
    <w:rsid w:val="004B7B15"/>
    <w:rsid w:val="004C0725"/>
    <w:rsid w:val="004C56C0"/>
    <w:rsid w:val="004C784F"/>
    <w:rsid w:val="004D5DCB"/>
    <w:rsid w:val="004E012A"/>
    <w:rsid w:val="004E034D"/>
    <w:rsid w:val="004E057F"/>
    <w:rsid w:val="004E3BE5"/>
    <w:rsid w:val="004E6653"/>
    <w:rsid w:val="004E6CE4"/>
    <w:rsid w:val="004F26F4"/>
    <w:rsid w:val="004F6FD8"/>
    <w:rsid w:val="00502338"/>
    <w:rsid w:val="00503908"/>
    <w:rsid w:val="00505B52"/>
    <w:rsid w:val="005070E6"/>
    <w:rsid w:val="00510AA7"/>
    <w:rsid w:val="00510D48"/>
    <w:rsid w:val="0051122E"/>
    <w:rsid w:val="0051707B"/>
    <w:rsid w:val="00517C0B"/>
    <w:rsid w:val="00522C88"/>
    <w:rsid w:val="0052377E"/>
    <w:rsid w:val="00524D55"/>
    <w:rsid w:val="005262AE"/>
    <w:rsid w:val="00527B30"/>
    <w:rsid w:val="0053238A"/>
    <w:rsid w:val="005325C2"/>
    <w:rsid w:val="005331EC"/>
    <w:rsid w:val="00533F46"/>
    <w:rsid w:val="00535048"/>
    <w:rsid w:val="0053546D"/>
    <w:rsid w:val="005360BB"/>
    <w:rsid w:val="00536A46"/>
    <w:rsid w:val="005372BE"/>
    <w:rsid w:val="005417CA"/>
    <w:rsid w:val="0054254F"/>
    <w:rsid w:val="00546C2D"/>
    <w:rsid w:val="00546F74"/>
    <w:rsid w:val="00550625"/>
    <w:rsid w:val="00555072"/>
    <w:rsid w:val="00562727"/>
    <w:rsid w:val="005646C4"/>
    <w:rsid w:val="00565A14"/>
    <w:rsid w:val="00565FD8"/>
    <w:rsid w:val="0057128E"/>
    <w:rsid w:val="00571B9C"/>
    <w:rsid w:val="005749A3"/>
    <w:rsid w:val="00575C47"/>
    <w:rsid w:val="005778F0"/>
    <w:rsid w:val="00581466"/>
    <w:rsid w:val="0058442A"/>
    <w:rsid w:val="0058559B"/>
    <w:rsid w:val="00585D8A"/>
    <w:rsid w:val="00586AD7"/>
    <w:rsid w:val="005919D7"/>
    <w:rsid w:val="0059215A"/>
    <w:rsid w:val="005923F4"/>
    <w:rsid w:val="00592578"/>
    <w:rsid w:val="00594301"/>
    <w:rsid w:val="005965E9"/>
    <w:rsid w:val="005A0DAD"/>
    <w:rsid w:val="005A2F55"/>
    <w:rsid w:val="005A3078"/>
    <w:rsid w:val="005A32F4"/>
    <w:rsid w:val="005A3EC6"/>
    <w:rsid w:val="005B32CD"/>
    <w:rsid w:val="005B5A16"/>
    <w:rsid w:val="005B5E8E"/>
    <w:rsid w:val="005B62E7"/>
    <w:rsid w:val="005B6612"/>
    <w:rsid w:val="005C1455"/>
    <w:rsid w:val="005C2CD7"/>
    <w:rsid w:val="005C2D21"/>
    <w:rsid w:val="005C3882"/>
    <w:rsid w:val="005C3EB5"/>
    <w:rsid w:val="005C5062"/>
    <w:rsid w:val="005C5B8F"/>
    <w:rsid w:val="005D024A"/>
    <w:rsid w:val="005D0CC0"/>
    <w:rsid w:val="005D0FFB"/>
    <w:rsid w:val="005D2536"/>
    <w:rsid w:val="005D5D16"/>
    <w:rsid w:val="005D759A"/>
    <w:rsid w:val="005D7B12"/>
    <w:rsid w:val="005E0756"/>
    <w:rsid w:val="005E13EA"/>
    <w:rsid w:val="005E187B"/>
    <w:rsid w:val="005E2AFE"/>
    <w:rsid w:val="005E4C88"/>
    <w:rsid w:val="005E54F7"/>
    <w:rsid w:val="005E5EAA"/>
    <w:rsid w:val="005E63CD"/>
    <w:rsid w:val="005E7136"/>
    <w:rsid w:val="005F0819"/>
    <w:rsid w:val="006000F6"/>
    <w:rsid w:val="00604522"/>
    <w:rsid w:val="00604552"/>
    <w:rsid w:val="00604E86"/>
    <w:rsid w:val="00605155"/>
    <w:rsid w:val="006070D9"/>
    <w:rsid w:val="006079F7"/>
    <w:rsid w:val="00611037"/>
    <w:rsid w:val="0061171D"/>
    <w:rsid w:val="0061408D"/>
    <w:rsid w:val="0061460B"/>
    <w:rsid w:val="00615629"/>
    <w:rsid w:val="00615A59"/>
    <w:rsid w:val="00620088"/>
    <w:rsid w:val="006243C8"/>
    <w:rsid w:val="006254F8"/>
    <w:rsid w:val="0062676A"/>
    <w:rsid w:val="006311AC"/>
    <w:rsid w:val="00632F6F"/>
    <w:rsid w:val="00634D93"/>
    <w:rsid w:val="006450B6"/>
    <w:rsid w:val="006509DB"/>
    <w:rsid w:val="00651CA7"/>
    <w:rsid w:val="006526D4"/>
    <w:rsid w:val="00654F20"/>
    <w:rsid w:val="00655125"/>
    <w:rsid w:val="006561F5"/>
    <w:rsid w:val="00656913"/>
    <w:rsid w:val="006630C9"/>
    <w:rsid w:val="00663216"/>
    <w:rsid w:val="00664078"/>
    <w:rsid w:val="00664215"/>
    <w:rsid w:val="00665ACD"/>
    <w:rsid w:val="00672890"/>
    <w:rsid w:val="00673B52"/>
    <w:rsid w:val="00673E5C"/>
    <w:rsid w:val="00675A56"/>
    <w:rsid w:val="00680BE0"/>
    <w:rsid w:val="00681EF0"/>
    <w:rsid w:val="0068418F"/>
    <w:rsid w:val="00684298"/>
    <w:rsid w:val="00684483"/>
    <w:rsid w:val="006851F2"/>
    <w:rsid w:val="0068574D"/>
    <w:rsid w:val="006868DC"/>
    <w:rsid w:val="00687B3F"/>
    <w:rsid w:val="006909B5"/>
    <w:rsid w:val="00690FDD"/>
    <w:rsid w:val="00692961"/>
    <w:rsid w:val="00692AE7"/>
    <w:rsid w:val="00696FC9"/>
    <w:rsid w:val="006A408E"/>
    <w:rsid w:val="006A4EBE"/>
    <w:rsid w:val="006A770F"/>
    <w:rsid w:val="006B4955"/>
    <w:rsid w:val="006B4A77"/>
    <w:rsid w:val="006B7DF3"/>
    <w:rsid w:val="006C3D44"/>
    <w:rsid w:val="006C545B"/>
    <w:rsid w:val="006C5760"/>
    <w:rsid w:val="006D1F6F"/>
    <w:rsid w:val="006D3755"/>
    <w:rsid w:val="006D3A4F"/>
    <w:rsid w:val="006D5013"/>
    <w:rsid w:val="006D6009"/>
    <w:rsid w:val="006E081D"/>
    <w:rsid w:val="006E1B81"/>
    <w:rsid w:val="006E3187"/>
    <w:rsid w:val="006E4602"/>
    <w:rsid w:val="006E46AE"/>
    <w:rsid w:val="006E48AF"/>
    <w:rsid w:val="006E66E5"/>
    <w:rsid w:val="006E6B85"/>
    <w:rsid w:val="006E7D71"/>
    <w:rsid w:val="006F0D2A"/>
    <w:rsid w:val="006F100E"/>
    <w:rsid w:val="006F2021"/>
    <w:rsid w:val="006F2B61"/>
    <w:rsid w:val="006F538F"/>
    <w:rsid w:val="006F6A18"/>
    <w:rsid w:val="006F7899"/>
    <w:rsid w:val="006F7B17"/>
    <w:rsid w:val="006F7C2E"/>
    <w:rsid w:val="00701559"/>
    <w:rsid w:val="00704A54"/>
    <w:rsid w:val="00705BFB"/>
    <w:rsid w:val="00712A5B"/>
    <w:rsid w:val="007147A5"/>
    <w:rsid w:val="00715B37"/>
    <w:rsid w:val="00716B3A"/>
    <w:rsid w:val="00720D4D"/>
    <w:rsid w:val="0072159C"/>
    <w:rsid w:val="007221DE"/>
    <w:rsid w:val="007236A5"/>
    <w:rsid w:val="007244A4"/>
    <w:rsid w:val="00724721"/>
    <w:rsid w:val="00726C93"/>
    <w:rsid w:val="00730AF7"/>
    <w:rsid w:val="00734EF1"/>
    <w:rsid w:val="00736BA1"/>
    <w:rsid w:val="00741C67"/>
    <w:rsid w:val="007423BC"/>
    <w:rsid w:val="00745FBD"/>
    <w:rsid w:val="007468EE"/>
    <w:rsid w:val="0075059B"/>
    <w:rsid w:val="00750659"/>
    <w:rsid w:val="00753AFA"/>
    <w:rsid w:val="00755618"/>
    <w:rsid w:val="0075577E"/>
    <w:rsid w:val="00760111"/>
    <w:rsid w:val="007608A7"/>
    <w:rsid w:val="00772802"/>
    <w:rsid w:val="00772A24"/>
    <w:rsid w:val="00772DC0"/>
    <w:rsid w:val="0077327C"/>
    <w:rsid w:val="00775D2B"/>
    <w:rsid w:val="00776CD7"/>
    <w:rsid w:val="00777C2F"/>
    <w:rsid w:val="00780394"/>
    <w:rsid w:val="00780741"/>
    <w:rsid w:val="00781617"/>
    <w:rsid w:val="00782B11"/>
    <w:rsid w:val="00782C53"/>
    <w:rsid w:val="0078539F"/>
    <w:rsid w:val="00791306"/>
    <w:rsid w:val="0079236A"/>
    <w:rsid w:val="00794E5C"/>
    <w:rsid w:val="0079526C"/>
    <w:rsid w:val="00796FBD"/>
    <w:rsid w:val="007A01E1"/>
    <w:rsid w:val="007B0309"/>
    <w:rsid w:val="007B0596"/>
    <w:rsid w:val="007B60FD"/>
    <w:rsid w:val="007B6305"/>
    <w:rsid w:val="007B6CE8"/>
    <w:rsid w:val="007B77DD"/>
    <w:rsid w:val="007C140F"/>
    <w:rsid w:val="007C37B0"/>
    <w:rsid w:val="007C5FE7"/>
    <w:rsid w:val="007C7D84"/>
    <w:rsid w:val="007D0729"/>
    <w:rsid w:val="007D1A7B"/>
    <w:rsid w:val="007D229C"/>
    <w:rsid w:val="007D2C83"/>
    <w:rsid w:val="007D39C1"/>
    <w:rsid w:val="007D44FB"/>
    <w:rsid w:val="007D6DF1"/>
    <w:rsid w:val="007E016D"/>
    <w:rsid w:val="007E7185"/>
    <w:rsid w:val="007E7B62"/>
    <w:rsid w:val="007F00FA"/>
    <w:rsid w:val="007F1C4B"/>
    <w:rsid w:val="007F29E6"/>
    <w:rsid w:val="007F2DFB"/>
    <w:rsid w:val="007F3BB3"/>
    <w:rsid w:val="007F751C"/>
    <w:rsid w:val="00802B0C"/>
    <w:rsid w:val="008030E5"/>
    <w:rsid w:val="00803109"/>
    <w:rsid w:val="0080325B"/>
    <w:rsid w:val="0080378F"/>
    <w:rsid w:val="0080648B"/>
    <w:rsid w:val="00807B63"/>
    <w:rsid w:val="00811B2B"/>
    <w:rsid w:val="00812181"/>
    <w:rsid w:val="0081460D"/>
    <w:rsid w:val="008151ED"/>
    <w:rsid w:val="0081702C"/>
    <w:rsid w:val="00817BB2"/>
    <w:rsid w:val="008215A2"/>
    <w:rsid w:val="00822E69"/>
    <w:rsid w:val="00822EAF"/>
    <w:rsid w:val="0082360A"/>
    <w:rsid w:val="0082611A"/>
    <w:rsid w:val="00827A31"/>
    <w:rsid w:val="00830E80"/>
    <w:rsid w:val="008325BD"/>
    <w:rsid w:val="00832A62"/>
    <w:rsid w:val="008339EA"/>
    <w:rsid w:val="008343E2"/>
    <w:rsid w:val="0083584A"/>
    <w:rsid w:val="0084111B"/>
    <w:rsid w:val="008418F2"/>
    <w:rsid w:val="00842C7E"/>
    <w:rsid w:val="008448DB"/>
    <w:rsid w:val="0084608F"/>
    <w:rsid w:val="00846265"/>
    <w:rsid w:val="0084747A"/>
    <w:rsid w:val="008503CD"/>
    <w:rsid w:val="00855AEC"/>
    <w:rsid w:val="00855D75"/>
    <w:rsid w:val="008605F2"/>
    <w:rsid w:val="0086104C"/>
    <w:rsid w:val="0086331D"/>
    <w:rsid w:val="008640C3"/>
    <w:rsid w:val="0086570F"/>
    <w:rsid w:val="00865AC5"/>
    <w:rsid w:val="008701B6"/>
    <w:rsid w:val="0087491D"/>
    <w:rsid w:val="00875BB0"/>
    <w:rsid w:val="00876127"/>
    <w:rsid w:val="008762E2"/>
    <w:rsid w:val="00876BC6"/>
    <w:rsid w:val="00876F1D"/>
    <w:rsid w:val="00882E61"/>
    <w:rsid w:val="008835C3"/>
    <w:rsid w:val="00883CBE"/>
    <w:rsid w:val="00884EB8"/>
    <w:rsid w:val="00887F85"/>
    <w:rsid w:val="0089069F"/>
    <w:rsid w:val="008924D0"/>
    <w:rsid w:val="008940F2"/>
    <w:rsid w:val="008A07AC"/>
    <w:rsid w:val="008A0C11"/>
    <w:rsid w:val="008A1003"/>
    <w:rsid w:val="008A2EE6"/>
    <w:rsid w:val="008A3302"/>
    <w:rsid w:val="008A42CC"/>
    <w:rsid w:val="008A43B8"/>
    <w:rsid w:val="008A4C77"/>
    <w:rsid w:val="008A4F96"/>
    <w:rsid w:val="008A733A"/>
    <w:rsid w:val="008B168B"/>
    <w:rsid w:val="008B28A5"/>
    <w:rsid w:val="008B29D3"/>
    <w:rsid w:val="008B75FC"/>
    <w:rsid w:val="008B7E20"/>
    <w:rsid w:val="008C12E5"/>
    <w:rsid w:val="008C25CF"/>
    <w:rsid w:val="008C5E96"/>
    <w:rsid w:val="008D5E77"/>
    <w:rsid w:val="008D6AAC"/>
    <w:rsid w:val="008D7878"/>
    <w:rsid w:val="008E00B2"/>
    <w:rsid w:val="008E383E"/>
    <w:rsid w:val="008E4338"/>
    <w:rsid w:val="008E48B7"/>
    <w:rsid w:val="008E542D"/>
    <w:rsid w:val="008E58FA"/>
    <w:rsid w:val="008E795C"/>
    <w:rsid w:val="008E7A55"/>
    <w:rsid w:val="008F14CA"/>
    <w:rsid w:val="008F266D"/>
    <w:rsid w:val="008F3E8C"/>
    <w:rsid w:val="008F3FFD"/>
    <w:rsid w:val="008F45C4"/>
    <w:rsid w:val="008F4DD2"/>
    <w:rsid w:val="008F6813"/>
    <w:rsid w:val="008F7D29"/>
    <w:rsid w:val="00901548"/>
    <w:rsid w:val="0090788A"/>
    <w:rsid w:val="00907BDC"/>
    <w:rsid w:val="00913556"/>
    <w:rsid w:val="00913927"/>
    <w:rsid w:val="0091528B"/>
    <w:rsid w:val="00917664"/>
    <w:rsid w:val="00917C91"/>
    <w:rsid w:val="00917DB9"/>
    <w:rsid w:val="00931E75"/>
    <w:rsid w:val="00932336"/>
    <w:rsid w:val="009326DF"/>
    <w:rsid w:val="00932B78"/>
    <w:rsid w:val="00940089"/>
    <w:rsid w:val="00940F6C"/>
    <w:rsid w:val="009469FD"/>
    <w:rsid w:val="0094780B"/>
    <w:rsid w:val="0095060E"/>
    <w:rsid w:val="00953E04"/>
    <w:rsid w:val="009551DC"/>
    <w:rsid w:val="00957AAC"/>
    <w:rsid w:val="00957B3F"/>
    <w:rsid w:val="00960014"/>
    <w:rsid w:val="00960169"/>
    <w:rsid w:val="00960E06"/>
    <w:rsid w:val="009631B7"/>
    <w:rsid w:val="009635F1"/>
    <w:rsid w:val="00963711"/>
    <w:rsid w:val="00963A5D"/>
    <w:rsid w:val="0096560E"/>
    <w:rsid w:val="00965E49"/>
    <w:rsid w:val="00967007"/>
    <w:rsid w:val="00974B1C"/>
    <w:rsid w:val="00983357"/>
    <w:rsid w:val="00994E28"/>
    <w:rsid w:val="0099793B"/>
    <w:rsid w:val="009A02B2"/>
    <w:rsid w:val="009A09CC"/>
    <w:rsid w:val="009A1D1F"/>
    <w:rsid w:val="009A2AD5"/>
    <w:rsid w:val="009B165C"/>
    <w:rsid w:val="009B5D85"/>
    <w:rsid w:val="009C12E2"/>
    <w:rsid w:val="009C378C"/>
    <w:rsid w:val="009C37FA"/>
    <w:rsid w:val="009C511D"/>
    <w:rsid w:val="009C5C81"/>
    <w:rsid w:val="009C5EE4"/>
    <w:rsid w:val="009C619B"/>
    <w:rsid w:val="009C777F"/>
    <w:rsid w:val="009D2414"/>
    <w:rsid w:val="009D28FA"/>
    <w:rsid w:val="009D2D8F"/>
    <w:rsid w:val="009D3171"/>
    <w:rsid w:val="009D46FE"/>
    <w:rsid w:val="009E2361"/>
    <w:rsid w:val="009E2430"/>
    <w:rsid w:val="009E2E0B"/>
    <w:rsid w:val="009F1A15"/>
    <w:rsid w:val="009F3F0C"/>
    <w:rsid w:val="009F6089"/>
    <w:rsid w:val="009F6F7B"/>
    <w:rsid w:val="00A01519"/>
    <w:rsid w:val="00A015E5"/>
    <w:rsid w:val="00A055BB"/>
    <w:rsid w:val="00A0706D"/>
    <w:rsid w:val="00A077CB"/>
    <w:rsid w:val="00A11425"/>
    <w:rsid w:val="00A11FEB"/>
    <w:rsid w:val="00A14BB8"/>
    <w:rsid w:val="00A14FE2"/>
    <w:rsid w:val="00A15FEC"/>
    <w:rsid w:val="00A160E7"/>
    <w:rsid w:val="00A174AB"/>
    <w:rsid w:val="00A23955"/>
    <w:rsid w:val="00A25438"/>
    <w:rsid w:val="00A263FC"/>
    <w:rsid w:val="00A27623"/>
    <w:rsid w:val="00A30DFA"/>
    <w:rsid w:val="00A3300E"/>
    <w:rsid w:val="00A354C8"/>
    <w:rsid w:val="00A36971"/>
    <w:rsid w:val="00A36A89"/>
    <w:rsid w:val="00A4227F"/>
    <w:rsid w:val="00A45541"/>
    <w:rsid w:val="00A504BE"/>
    <w:rsid w:val="00A51FAF"/>
    <w:rsid w:val="00A52ED9"/>
    <w:rsid w:val="00A52F12"/>
    <w:rsid w:val="00A536A0"/>
    <w:rsid w:val="00A5396F"/>
    <w:rsid w:val="00A563F3"/>
    <w:rsid w:val="00A56E7E"/>
    <w:rsid w:val="00A577A0"/>
    <w:rsid w:val="00A61CC2"/>
    <w:rsid w:val="00A61E4A"/>
    <w:rsid w:val="00A63789"/>
    <w:rsid w:val="00A63BDF"/>
    <w:rsid w:val="00A6478C"/>
    <w:rsid w:val="00A65D30"/>
    <w:rsid w:val="00A705BA"/>
    <w:rsid w:val="00A74204"/>
    <w:rsid w:val="00A7512D"/>
    <w:rsid w:val="00A75182"/>
    <w:rsid w:val="00A75382"/>
    <w:rsid w:val="00A81FA4"/>
    <w:rsid w:val="00A879B0"/>
    <w:rsid w:val="00A926C7"/>
    <w:rsid w:val="00A96B97"/>
    <w:rsid w:val="00AA133F"/>
    <w:rsid w:val="00AA26A1"/>
    <w:rsid w:val="00AA4087"/>
    <w:rsid w:val="00AA470F"/>
    <w:rsid w:val="00AA57C7"/>
    <w:rsid w:val="00AA75FA"/>
    <w:rsid w:val="00AB0450"/>
    <w:rsid w:val="00AB20A9"/>
    <w:rsid w:val="00AB22D1"/>
    <w:rsid w:val="00AB29AB"/>
    <w:rsid w:val="00AB3D7C"/>
    <w:rsid w:val="00AB4BB9"/>
    <w:rsid w:val="00AB779F"/>
    <w:rsid w:val="00AC1A91"/>
    <w:rsid w:val="00AC2EBC"/>
    <w:rsid w:val="00AC4164"/>
    <w:rsid w:val="00AC5994"/>
    <w:rsid w:val="00AC6C51"/>
    <w:rsid w:val="00AD0FB5"/>
    <w:rsid w:val="00AD23AC"/>
    <w:rsid w:val="00AD48BD"/>
    <w:rsid w:val="00AD547C"/>
    <w:rsid w:val="00AD554F"/>
    <w:rsid w:val="00AD6B67"/>
    <w:rsid w:val="00AE0606"/>
    <w:rsid w:val="00AE16E2"/>
    <w:rsid w:val="00AE2F43"/>
    <w:rsid w:val="00AE47C2"/>
    <w:rsid w:val="00AE5BE7"/>
    <w:rsid w:val="00AE6E83"/>
    <w:rsid w:val="00AF10D8"/>
    <w:rsid w:val="00AF2709"/>
    <w:rsid w:val="00AF459B"/>
    <w:rsid w:val="00AF50CC"/>
    <w:rsid w:val="00AF574D"/>
    <w:rsid w:val="00AF66D5"/>
    <w:rsid w:val="00B0079F"/>
    <w:rsid w:val="00B01A77"/>
    <w:rsid w:val="00B02F1D"/>
    <w:rsid w:val="00B051A2"/>
    <w:rsid w:val="00B05B8E"/>
    <w:rsid w:val="00B05E75"/>
    <w:rsid w:val="00B07103"/>
    <w:rsid w:val="00B071D0"/>
    <w:rsid w:val="00B07307"/>
    <w:rsid w:val="00B11ADE"/>
    <w:rsid w:val="00B12467"/>
    <w:rsid w:val="00B13343"/>
    <w:rsid w:val="00B219AF"/>
    <w:rsid w:val="00B22E18"/>
    <w:rsid w:val="00B23437"/>
    <w:rsid w:val="00B23742"/>
    <w:rsid w:val="00B24901"/>
    <w:rsid w:val="00B252DB"/>
    <w:rsid w:val="00B25A4C"/>
    <w:rsid w:val="00B26A62"/>
    <w:rsid w:val="00B30AA3"/>
    <w:rsid w:val="00B30C1F"/>
    <w:rsid w:val="00B312AF"/>
    <w:rsid w:val="00B31310"/>
    <w:rsid w:val="00B32848"/>
    <w:rsid w:val="00B329C1"/>
    <w:rsid w:val="00B331AF"/>
    <w:rsid w:val="00B36BCA"/>
    <w:rsid w:val="00B37522"/>
    <w:rsid w:val="00B40706"/>
    <w:rsid w:val="00B42540"/>
    <w:rsid w:val="00B45D8A"/>
    <w:rsid w:val="00B53C36"/>
    <w:rsid w:val="00B53CA0"/>
    <w:rsid w:val="00B549C2"/>
    <w:rsid w:val="00B553D4"/>
    <w:rsid w:val="00B55F75"/>
    <w:rsid w:val="00B56986"/>
    <w:rsid w:val="00B62681"/>
    <w:rsid w:val="00B630D6"/>
    <w:rsid w:val="00B63294"/>
    <w:rsid w:val="00B63D12"/>
    <w:rsid w:val="00B64995"/>
    <w:rsid w:val="00B65576"/>
    <w:rsid w:val="00B70592"/>
    <w:rsid w:val="00B73246"/>
    <w:rsid w:val="00B73931"/>
    <w:rsid w:val="00B75F9A"/>
    <w:rsid w:val="00B76BA8"/>
    <w:rsid w:val="00B77A4C"/>
    <w:rsid w:val="00B858C7"/>
    <w:rsid w:val="00B86184"/>
    <w:rsid w:val="00B938A8"/>
    <w:rsid w:val="00B93A16"/>
    <w:rsid w:val="00BA0CF2"/>
    <w:rsid w:val="00BA1E6E"/>
    <w:rsid w:val="00BA4580"/>
    <w:rsid w:val="00BA4ADF"/>
    <w:rsid w:val="00BA518E"/>
    <w:rsid w:val="00BA64F4"/>
    <w:rsid w:val="00BA679F"/>
    <w:rsid w:val="00BA6806"/>
    <w:rsid w:val="00BA7199"/>
    <w:rsid w:val="00BA7E67"/>
    <w:rsid w:val="00BB4071"/>
    <w:rsid w:val="00BB407D"/>
    <w:rsid w:val="00BB684F"/>
    <w:rsid w:val="00BB6E1A"/>
    <w:rsid w:val="00BC097D"/>
    <w:rsid w:val="00BC106C"/>
    <w:rsid w:val="00BC152C"/>
    <w:rsid w:val="00BC18F6"/>
    <w:rsid w:val="00BC29B6"/>
    <w:rsid w:val="00BC2FA4"/>
    <w:rsid w:val="00BC4766"/>
    <w:rsid w:val="00BC5B7D"/>
    <w:rsid w:val="00BC65C9"/>
    <w:rsid w:val="00BC7DB0"/>
    <w:rsid w:val="00BE13F9"/>
    <w:rsid w:val="00BE2B4D"/>
    <w:rsid w:val="00BE44AD"/>
    <w:rsid w:val="00BE59A9"/>
    <w:rsid w:val="00BE7072"/>
    <w:rsid w:val="00BE7D39"/>
    <w:rsid w:val="00BF0C7A"/>
    <w:rsid w:val="00BF4319"/>
    <w:rsid w:val="00BF5120"/>
    <w:rsid w:val="00C00671"/>
    <w:rsid w:val="00C010D7"/>
    <w:rsid w:val="00C04682"/>
    <w:rsid w:val="00C102C7"/>
    <w:rsid w:val="00C11FDC"/>
    <w:rsid w:val="00C13950"/>
    <w:rsid w:val="00C13C8E"/>
    <w:rsid w:val="00C15948"/>
    <w:rsid w:val="00C173FD"/>
    <w:rsid w:val="00C20DE6"/>
    <w:rsid w:val="00C21C10"/>
    <w:rsid w:val="00C225A5"/>
    <w:rsid w:val="00C231DC"/>
    <w:rsid w:val="00C262BA"/>
    <w:rsid w:val="00C2632B"/>
    <w:rsid w:val="00C2743A"/>
    <w:rsid w:val="00C329CC"/>
    <w:rsid w:val="00C333A2"/>
    <w:rsid w:val="00C33BE6"/>
    <w:rsid w:val="00C33D62"/>
    <w:rsid w:val="00C360A3"/>
    <w:rsid w:val="00C368B2"/>
    <w:rsid w:val="00C41403"/>
    <w:rsid w:val="00C456BB"/>
    <w:rsid w:val="00C47349"/>
    <w:rsid w:val="00C47431"/>
    <w:rsid w:val="00C478C9"/>
    <w:rsid w:val="00C51297"/>
    <w:rsid w:val="00C53C5F"/>
    <w:rsid w:val="00C6030B"/>
    <w:rsid w:val="00C6293B"/>
    <w:rsid w:val="00C63F12"/>
    <w:rsid w:val="00C6576D"/>
    <w:rsid w:val="00C67399"/>
    <w:rsid w:val="00C70325"/>
    <w:rsid w:val="00C705C6"/>
    <w:rsid w:val="00C70C27"/>
    <w:rsid w:val="00C70CD0"/>
    <w:rsid w:val="00C70FA6"/>
    <w:rsid w:val="00C73C71"/>
    <w:rsid w:val="00C73FC5"/>
    <w:rsid w:val="00C747F2"/>
    <w:rsid w:val="00C75F34"/>
    <w:rsid w:val="00C75F4C"/>
    <w:rsid w:val="00C76D2F"/>
    <w:rsid w:val="00C77B83"/>
    <w:rsid w:val="00C77DD7"/>
    <w:rsid w:val="00C81AE5"/>
    <w:rsid w:val="00C8325D"/>
    <w:rsid w:val="00C841A4"/>
    <w:rsid w:val="00C84DF4"/>
    <w:rsid w:val="00C851C2"/>
    <w:rsid w:val="00C86C11"/>
    <w:rsid w:val="00C90682"/>
    <w:rsid w:val="00C959F0"/>
    <w:rsid w:val="00C97509"/>
    <w:rsid w:val="00CA099A"/>
    <w:rsid w:val="00CA41ED"/>
    <w:rsid w:val="00CA7178"/>
    <w:rsid w:val="00CB04FE"/>
    <w:rsid w:val="00CB145C"/>
    <w:rsid w:val="00CB57A8"/>
    <w:rsid w:val="00CB70D3"/>
    <w:rsid w:val="00CB7768"/>
    <w:rsid w:val="00CC0941"/>
    <w:rsid w:val="00CC22AD"/>
    <w:rsid w:val="00CC4B37"/>
    <w:rsid w:val="00CC502B"/>
    <w:rsid w:val="00CC60A6"/>
    <w:rsid w:val="00CC62B6"/>
    <w:rsid w:val="00CD3E63"/>
    <w:rsid w:val="00CD4870"/>
    <w:rsid w:val="00CD7254"/>
    <w:rsid w:val="00CD7543"/>
    <w:rsid w:val="00CE290D"/>
    <w:rsid w:val="00CE4A87"/>
    <w:rsid w:val="00CE6070"/>
    <w:rsid w:val="00CE6AD9"/>
    <w:rsid w:val="00CF4599"/>
    <w:rsid w:val="00D00E90"/>
    <w:rsid w:val="00D04363"/>
    <w:rsid w:val="00D05158"/>
    <w:rsid w:val="00D10B9F"/>
    <w:rsid w:val="00D11956"/>
    <w:rsid w:val="00D11C8E"/>
    <w:rsid w:val="00D14F02"/>
    <w:rsid w:val="00D1720B"/>
    <w:rsid w:val="00D223ED"/>
    <w:rsid w:val="00D23E1D"/>
    <w:rsid w:val="00D250DC"/>
    <w:rsid w:val="00D26DA0"/>
    <w:rsid w:val="00D26F81"/>
    <w:rsid w:val="00D2754C"/>
    <w:rsid w:val="00D275A9"/>
    <w:rsid w:val="00D30B73"/>
    <w:rsid w:val="00D316BB"/>
    <w:rsid w:val="00D33CED"/>
    <w:rsid w:val="00D34446"/>
    <w:rsid w:val="00D35EC5"/>
    <w:rsid w:val="00D3650A"/>
    <w:rsid w:val="00D429C1"/>
    <w:rsid w:val="00D4340A"/>
    <w:rsid w:val="00D44885"/>
    <w:rsid w:val="00D44DF4"/>
    <w:rsid w:val="00D45A35"/>
    <w:rsid w:val="00D51578"/>
    <w:rsid w:val="00D6081B"/>
    <w:rsid w:val="00D64384"/>
    <w:rsid w:val="00D65AFD"/>
    <w:rsid w:val="00D67F50"/>
    <w:rsid w:val="00D71880"/>
    <w:rsid w:val="00D72201"/>
    <w:rsid w:val="00D73C3E"/>
    <w:rsid w:val="00D7743F"/>
    <w:rsid w:val="00D77B68"/>
    <w:rsid w:val="00D808F6"/>
    <w:rsid w:val="00D825F3"/>
    <w:rsid w:val="00D90A4C"/>
    <w:rsid w:val="00D93709"/>
    <w:rsid w:val="00D939CB"/>
    <w:rsid w:val="00D950D4"/>
    <w:rsid w:val="00D96ABD"/>
    <w:rsid w:val="00DA0780"/>
    <w:rsid w:val="00DA13D4"/>
    <w:rsid w:val="00DA382F"/>
    <w:rsid w:val="00DA3AE7"/>
    <w:rsid w:val="00DA4F2F"/>
    <w:rsid w:val="00DA5132"/>
    <w:rsid w:val="00DA677E"/>
    <w:rsid w:val="00DA7DF8"/>
    <w:rsid w:val="00DB3DD1"/>
    <w:rsid w:val="00DB4535"/>
    <w:rsid w:val="00DB7051"/>
    <w:rsid w:val="00DB7A57"/>
    <w:rsid w:val="00DB7B44"/>
    <w:rsid w:val="00DC0B1C"/>
    <w:rsid w:val="00DC10CE"/>
    <w:rsid w:val="00DC34F9"/>
    <w:rsid w:val="00DC3DD8"/>
    <w:rsid w:val="00DC5640"/>
    <w:rsid w:val="00DC5877"/>
    <w:rsid w:val="00DD3D7B"/>
    <w:rsid w:val="00DD4236"/>
    <w:rsid w:val="00DD69F7"/>
    <w:rsid w:val="00DE02C7"/>
    <w:rsid w:val="00DE11E9"/>
    <w:rsid w:val="00DE1711"/>
    <w:rsid w:val="00DE188C"/>
    <w:rsid w:val="00DE1D22"/>
    <w:rsid w:val="00DE6DD6"/>
    <w:rsid w:val="00DF134C"/>
    <w:rsid w:val="00DF1ED4"/>
    <w:rsid w:val="00DF39E8"/>
    <w:rsid w:val="00E001F7"/>
    <w:rsid w:val="00E004BA"/>
    <w:rsid w:val="00E01138"/>
    <w:rsid w:val="00E04978"/>
    <w:rsid w:val="00E11DD9"/>
    <w:rsid w:val="00E169EC"/>
    <w:rsid w:val="00E178D4"/>
    <w:rsid w:val="00E23389"/>
    <w:rsid w:val="00E233E6"/>
    <w:rsid w:val="00E23A11"/>
    <w:rsid w:val="00E261BA"/>
    <w:rsid w:val="00E27CDB"/>
    <w:rsid w:val="00E27D6B"/>
    <w:rsid w:val="00E3153D"/>
    <w:rsid w:val="00E31638"/>
    <w:rsid w:val="00E33FD0"/>
    <w:rsid w:val="00E364F4"/>
    <w:rsid w:val="00E42035"/>
    <w:rsid w:val="00E44C37"/>
    <w:rsid w:val="00E51188"/>
    <w:rsid w:val="00E52247"/>
    <w:rsid w:val="00E52D25"/>
    <w:rsid w:val="00E549D8"/>
    <w:rsid w:val="00E54A84"/>
    <w:rsid w:val="00E5569C"/>
    <w:rsid w:val="00E565B7"/>
    <w:rsid w:val="00E56C0D"/>
    <w:rsid w:val="00E573BF"/>
    <w:rsid w:val="00E62E45"/>
    <w:rsid w:val="00E66858"/>
    <w:rsid w:val="00E7008B"/>
    <w:rsid w:val="00E720F0"/>
    <w:rsid w:val="00E722EC"/>
    <w:rsid w:val="00E732CB"/>
    <w:rsid w:val="00E750C6"/>
    <w:rsid w:val="00E82081"/>
    <w:rsid w:val="00E83101"/>
    <w:rsid w:val="00E83205"/>
    <w:rsid w:val="00E879E8"/>
    <w:rsid w:val="00E93A3A"/>
    <w:rsid w:val="00E945BE"/>
    <w:rsid w:val="00E9596E"/>
    <w:rsid w:val="00E97029"/>
    <w:rsid w:val="00EA73CB"/>
    <w:rsid w:val="00EB19FF"/>
    <w:rsid w:val="00EB2E1E"/>
    <w:rsid w:val="00EB3F66"/>
    <w:rsid w:val="00EB5078"/>
    <w:rsid w:val="00EC1AB0"/>
    <w:rsid w:val="00EC426F"/>
    <w:rsid w:val="00EC7639"/>
    <w:rsid w:val="00ED30A3"/>
    <w:rsid w:val="00ED319C"/>
    <w:rsid w:val="00ED3639"/>
    <w:rsid w:val="00ED5B0C"/>
    <w:rsid w:val="00EE0F60"/>
    <w:rsid w:val="00EE154B"/>
    <w:rsid w:val="00EE1CE9"/>
    <w:rsid w:val="00EE3346"/>
    <w:rsid w:val="00EE340B"/>
    <w:rsid w:val="00EE38A8"/>
    <w:rsid w:val="00EE3C8D"/>
    <w:rsid w:val="00EE48D9"/>
    <w:rsid w:val="00EE537C"/>
    <w:rsid w:val="00EE54B2"/>
    <w:rsid w:val="00EE5EE8"/>
    <w:rsid w:val="00EE6874"/>
    <w:rsid w:val="00EE78D0"/>
    <w:rsid w:val="00EF0498"/>
    <w:rsid w:val="00EF3982"/>
    <w:rsid w:val="00EF4ACE"/>
    <w:rsid w:val="00F00A84"/>
    <w:rsid w:val="00F06D08"/>
    <w:rsid w:val="00F06DEC"/>
    <w:rsid w:val="00F112F3"/>
    <w:rsid w:val="00F123E3"/>
    <w:rsid w:val="00F12C73"/>
    <w:rsid w:val="00F22682"/>
    <w:rsid w:val="00F22E1C"/>
    <w:rsid w:val="00F242F4"/>
    <w:rsid w:val="00F25669"/>
    <w:rsid w:val="00F25ACA"/>
    <w:rsid w:val="00F3302B"/>
    <w:rsid w:val="00F33AB9"/>
    <w:rsid w:val="00F34985"/>
    <w:rsid w:val="00F3649A"/>
    <w:rsid w:val="00F364EE"/>
    <w:rsid w:val="00F377AB"/>
    <w:rsid w:val="00F41ABE"/>
    <w:rsid w:val="00F43680"/>
    <w:rsid w:val="00F45CF3"/>
    <w:rsid w:val="00F5393B"/>
    <w:rsid w:val="00F5510A"/>
    <w:rsid w:val="00F57964"/>
    <w:rsid w:val="00F620B8"/>
    <w:rsid w:val="00F652EB"/>
    <w:rsid w:val="00F6563A"/>
    <w:rsid w:val="00F706E0"/>
    <w:rsid w:val="00F717D9"/>
    <w:rsid w:val="00F727D3"/>
    <w:rsid w:val="00F73A3A"/>
    <w:rsid w:val="00F756C4"/>
    <w:rsid w:val="00F80966"/>
    <w:rsid w:val="00F83367"/>
    <w:rsid w:val="00F83E02"/>
    <w:rsid w:val="00F85898"/>
    <w:rsid w:val="00F85AFB"/>
    <w:rsid w:val="00F865E0"/>
    <w:rsid w:val="00F86A79"/>
    <w:rsid w:val="00F87C9B"/>
    <w:rsid w:val="00F9076A"/>
    <w:rsid w:val="00F911EF"/>
    <w:rsid w:val="00F9234A"/>
    <w:rsid w:val="00F9244A"/>
    <w:rsid w:val="00F932F2"/>
    <w:rsid w:val="00F9459B"/>
    <w:rsid w:val="00F958AF"/>
    <w:rsid w:val="00FA026E"/>
    <w:rsid w:val="00FA19E6"/>
    <w:rsid w:val="00FA226E"/>
    <w:rsid w:val="00FA31F5"/>
    <w:rsid w:val="00FA4190"/>
    <w:rsid w:val="00FA5405"/>
    <w:rsid w:val="00FA6DB0"/>
    <w:rsid w:val="00FB16C2"/>
    <w:rsid w:val="00FB2A66"/>
    <w:rsid w:val="00FB38B8"/>
    <w:rsid w:val="00FC0CBC"/>
    <w:rsid w:val="00FC1BE1"/>
    <w:rsid w:val="00FC29C6"/>
    <w:rsid w:val="00FC5026"/>
    <w:rsid w:val="00FD02DF"/>
    <w:rsid w:val="00FD4826"/>
    <w:rsid w:val="00FD528F"/>
    <w:rsid w:val="00FE0C56"/>
    <w:rsid w:val="00FE22DA"/>
    <w:rsid w:val="00FE3210"/>
    <w:rsid w:val="00FE3AC3"/>
    <w:rsid w:val="00FE407A"/>
    <w:rsid w:val="00FE4585"/>
    <w:rsid w:val="00FE4F37"/>
    <w:rsid w:val="00FE558E"/>
    <w:rsid w:val="00FE620C"/>
    <w:rsid w:val="00FE6428"/>
    <w:rsid w:val="00FE71C1"/>
    <w:rsid w:val="00FE7AED"/>
    <w:rsid w:val="00FE7FDA"/>
    <w:rsid w:val="00FF313E"/>
    <w:rsid w:val="00FF4713"/>
    <w:rsid w:val="00FF5411"/>
    <w:rsid w:val="00FF64EA"/>
    <w:rsid w:val="00FF7105"/>
    <w:rsid w:val="00FF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C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3C36"/>
    <w:pPr>
      <w:keepNext/>
      <w:widowControl w:val="0"/>
      <w:autoSpaceDE w:val="0"/>
      <w:autoSpaceDN w:val="0"/>
      <w:adjustRightInd w:val="0"/>
      <w:spacing w:before="240" w:after="60"/>
      <w:ind w:right="57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3C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3C3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53C3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rsid w:val="00B53C3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53C3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B53C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3C36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B53C3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B53C3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B53C36"/>
    <w:pPr>
      <w:shd w:val="clear" w:color="auto" w:fill="FFFFFF"/>
      <w:ind w:firstLine="708"/>
      <w:jc w:val="both"/>
    </w:pPr>
    <w:rPr>
      <w:color w:val="000000"/>
      <w:sz w:val="3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53C36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styleId="ListParagraph">
    <w:name w:val="List Paragraph"/>
    <w:basedOn w:val="Normal"/>
    <w:uiPriority w:val="99"/>
    <w:qFormat/>
    <w:rsid w:val="00B53C36"/>
    <w:pPr>
      <w:ind w:left="720"/>
      <w:contextualSpacing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53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3C3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247</Words>
  <Characters>1410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2012-11-15T08:25:00Z</cp:lastPrinted>
  <dcterms:created xsi:type="dcterms:W3CDTF">2012-11-13T09:19:00Z</dcterms:created>
  <dcterms:modified xsi:type="dcterms:W3CDTF">2013-04-24T14:15:00Z</dcterms:modified>
</cp:coreProperties>
</file>