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7D" w:rsidRDefault="00110F7D" w:rsidP="001E1028">
      <w:pPr>
        <w:pStyle w:val="ConsNormal"/>
        <w:ind w:right="0" w:firstLine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10F7D" w:rsidRDefault="00110F7D" w:rsidP="001E1028">
      <w:pPr>
        <w:pStyle w:val="ConsNormal"/>
        <w:ind w:right="0" w:firstLine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10F7D" w:rsidRDefault="00110F7D" w:rsidP="004D5D4B">
      <w:pPr>
        <w:pStyle w:val="ConsNormal"/>
        <w:ind w:right="0" w:firstLine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СОВЕТ УСТЬ-ЧИЖАПСКОГО СЕЛЬСКОГО ПОСЕЛЕНИЯ</w:t>
      </w:r>
    </w:p>
    <w:p w:rsidR="00110F7D" w:rsidRDefault="00110F7D" w:rsidP="004D5D4B">
      <w:pPr>
        <w:pStyle w:val="ConsNormal"/>
        <w:ind w:right="0" w:firstLine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КАРГАСОКСКОГО РАЙОНА ТОМСКОЙ ОБЛАСТИ</w:t>
      </w:r>
    </w:p>
    <w:p w:rsidR="00110F7D" w:rsidRDefault="00110F7D" w:rsidP="004D5D4B">
      <w:pPr>
        <w:pStyle w:val="ConsNormal"/>
        <w:ind w:right="0" w:firstLine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ТРЕТЬЕГО СОЗЫВА</w:t>
      </w:r>
    </w:p>
    <w:p w:rsidR="00110F7D" w:rsidRDefault="00110F7D" w:rsidP="001E1028">
      <w:pPr>
        <w:pStyle w:val="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10F7D" w:rsidRPr="00C65AD9" w:rsidRDefault="00110F7D" w:rsidP="00C65AD9">
      <w:pPr>
        <w:pStyle w:val="1"/>
        <w:ind w:left="1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MS Mincho"/>
        </w:rPr>
        <w:t xml:space="preserve"> </w:t>
      </w:r>
      <w:r w:rsidRPr="00C65AD9">
        <w:rPr>
          <w:rFonts w:ascii="Times New Roman" w:eastAsia="MS Mincho" w:hAnsi="Times New Roman" w:cs="Times New Roman"/>
          <w:sz w:val="24"/>
          <w:szCs w:val="24"/>
        </w:rPr>
        <w:t xml:space="preserve">РЕШЕНИЕ </w:t>
      </w:r>
    </w:p>
    <w:tbl>
      <w:tblPr>
        <w:tblW w:w="9647" w:type="dxa"/>
        <w:tblLook w:val="0000"/>
      </w:tblPr>
      <w:tblGrid>
        <w:gridCol w:w="9647"/>
      </w:tblGrid>
      <w:tr w:rsidR="00110F7D" w:rsidRPr="00A02A03" w:rsidTr="00C7516C">
        <w:trPr>
          <w:trHeight w:val="3555"/>
        </w:trPr>
        <w:tc>
          <w:tcPr>
            <w:tcW w:w="9647" w:type="dxa"/>
            <w:tcBorders>
              <w:top w:val="nil"/>
              <w:bottom w:val="nil"/>
            </w:tcBorders>
          </w:tcPr>
          <w:p w:rsidR="00110F7D" w:rsidRDefault="00110F7D" w:rsidP="00C751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0F7D" w:rsidRDefault="00110F7D" w:rsidP="00C7516C">
            <w:pPr>
              <w:keepNext/>
              <w:spacing w:after="0" w:line="240" w:lineRule="auto"/>
              <w:outlineLvl w:val="2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C7516C">
              <w:rPr>
                <w:rFonts w:ascii="Times New Roman" w:hAnsi="Times New Roman"/>
                <w:b/>
                <w:sz w:val="24"/>
                <w:szCs w:val="24"/>
              </w:rPr>
              <w:t xml:space="preserve">24.05.2013                                                                                                                              </w:t>
            </w: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№ 28</w:t>
            </w:r>
          </w:p>
          <w:p w:rsidR="00110F7D" w:rsidRPr="00AD4790" w:rsidRDefault="00110F7D" w:rsidP="001E1028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110F7D" w:rsidRDefault="00110F7D" w:rsidP="00C751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AD4790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должностей </w:t>
            </w:r>
          </w:p>
          <w:p w:rsidR="00110F7D" w:rsidRDefault="00110F7D" w:rsidP="00C751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4790">
              <w:rPr>
                <w:rFonts w:ascii="Times New Roman" w:hAnsi="Times New Roman"/>
                <w:sz w:val="24"/>
                <w:szCs w:val="24"/>
              </w:rPr>
              <w:t xml:space="preserve">муниципальной службы в Администрации </w:t>
            </w:r>
          </w:p>
          <w:p w:rsidR="00110F7D" w:rsidRDefault="00110F7D" w:rsidP="00C751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Усть-Чижапского  сельского поселения</w:t>
            </w:r>
            <w:r w:rsidRPr="00AD47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10F7D" w:rsidRDefault="00110F7D" w:rsidP="00C751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4790">
              <w:rPr>
                <w:rFonts w:ascii="Times New Roman" w:hAnsi="Times New Roman"/>
                <w:sz w:val="24"/>
                <w:szCs w:val="24"/>
              </w:rPr>
              <w:t xml:space="preserve">при поступлении на которые граждане </w:t>
            </w:r>
          </w:p>
          <w:p w:rsidR="00110F7D" w:rsidRDefault="00110F7D" w:rsidP="00C751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4790">
              <w:rPr>
                <w:rFonts w:ascii="Times New Roman" w:hAnsi="Times New Roman"/>
                <w:sz w:val="24"/>
                <w:szCs w:val="24"/>
              </w:rPr>
              <w:t xml:space="preserve">обязаны представлять сведения о своих  </w:t>
            </w:r>
          </w:p>
          <w:p w:rsidR="00110F7D" w:rsidRDefault="00110F7D" w:rsidP="00C751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4790">
              <w:rPr>
                <w:rFonts w:ascii="Times New Roman" w:hAnsi="Times New Roman"/>
                <w:sz w:val="24"/>
                <w:szCs w:val="24"/>
              </w:rPr>
              <w:t xml:space="preserve">доходах, об имуществе и обязательствах </w:t>
            </w:r>
          </w:p>
          <w:p w:rsidR="00110F7D" w:rsidRDefault="00110F7D" w:rsidP="00C751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4790">
              <w:rPr>
                <w:rFonts w:ascii="Times New Roman" w:hAnsi="Times New Roman"/>
                <w:sz w:val="24"/>
                <w:szCs w:val="24"/>
              </w:rPr>
              <w:t xml:space="preserve">имущественного характера, а также о доходах, </w:t>
            </w:r>
          </w:p>
          <w:p w:rsidR="00110F7D" w:rsidRDefault="00110F7D" w:rsidP="00C751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4790">
              <w:rPr>
                <w:rFonts w:ascii="Times New Roman" w:hAnsi="Times New Roman"/>
                <w:sz w:val="24"/>
                <w:szCs w:val="24"/>
              </w:rPr>
              <w:t xml:space="preserve">об имуществе и обязательствах имущественного </w:t>
            </w:r>
          </w:p>
          <w:p w:rsidR="00110F7D" w:rsidRDefault="00110F7D" w:rsidP="00C751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4790">
              <w:rPr>
                <w:rFonts w:ascii="Times New Roman" w:hAnsi="Times New Roman"/>
                <w:sz w:val="24"/>
                <w:szCs w:val="24"/>
              </w:rPr>
              <w:t xml:space="preserve">характера  своих супруги (супруга) и </w:t>
            </w:r>
          </w:p>
          <w:p w:rsidR="00110F7D" w:rsidRPr="00AD4790" w:rsidRDefault="00110F7D" w:rsidP="00C7516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4790">
              <w:rPr>
                <w:rFonts w:ascii="Times New Roman" w:hAnsi="Times New Roman"/>
                <w:sz w:val="24"/>
                <w:szCs w:val="24"/>
              </w:rPr>
              <w:t>несовершеннолетних детей</w:t>
            </w:r>
            <w:bookmarkEnd w:id="0"/>
            <w:bookmarkEnd w:id="1"/>
          </w:p>
        </w:tc>
      </w:tr>
    </w:tbl>
    <w:p w:rsidR="00110F7D" w:rsidRPr="00AD4790" w:rsidRDefault="00110F7D" w:rsidP="001E1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F7D" w:rsidRPr="009E561C" w:rsidRDefault="00110F7D" w:rsidP="00C7516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61C">
        <w:rPr>
          <w:rFonts w:ascii="Times New Roman" w:hAnsi="Times New Roman"/>
          <w:sz w:val="24"/>
          <w:szCs w:val="24"/>
        </w:rPr>
        <w:t xml:space="preserve">На основании п. 10 ст. 1 Закона Томской области от </w:t>
      </w:r>
      <w:r>
        <w:rPr>
          <w:rFonts w:ascii="Times New Roman" w:hAnsi="Times New Roman"/>
          <w:sz w:val="24"/>
          <w:szCs w:val="24"/>
        </w:rPr>
        <w:t>15</w:t>
      </w:r>
      <w:r w:rsidRPr="009E56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03.2013 г. № 35</w:t>
      </w:r>
      <w:r w:rsidRPr="009E561C">
        <w:rPr>
          <w:rFonts w:ascii="Times New Roman" w:hAnsi="Times New Roman"/>
          <w:sz w:val="24"/>
          <w:szCs w:val="24"/>
        </w:rPr>
        <w:t>-ОЗ «О внесении изменений в отдельные законодательные акты Томской области по вопросам муниципальной службы»,</w:t>
      </w:r>
      <w:r w:rsidRPr="009E561C">
        <w:rPr>
          <w:rFonts w:ascii="Times New Roman" w:hAnsi="Times New Roman"/>
          <w:bCs/>
          <w:sz w:val="24"/>
          <w:szCs w:val="24"/>
        </w:rPr>
        <w:t xml:space="preserve"> </w:t>
      </w:r>
      <w:r w:rsidRPr="009E561C">
        <w:rPr>
          <w:rFonts w:ascii="Times New Roman" w:hAnsi="Times New Roman"/>
          <w:sz w:val="24"/>
          <w:szCs w:val="24"/>
        </w:rPr>
        <w:t>в целях реализации Федерального закона от 25.12.2008г. № 273-ФЗ «О противодействии коррупции», п. 3 Указа Президента Российской Федерации от 18.05.2009 г. № 557</w:t>
      </w:r>
    </w:p>
    <w:p w:rsidR="00110F7D" w:rsidRPr="00AD4790" w:rsidRDefault="00110F7D" w:rsidP="001E1028">
      <w:pPr>
        <w:keepNext/>
        <w:spacing w:after="0" w:line="240" w:lineRule="auto"/>
        <w:ind w:firstLine="709"/>
        <w:outlineLvl w:val="2"/>
        <w:rPr>
          <w:rFonts w:ascii="Times New Roman" w:hAnsi="Times New Roman"/>
          <w:bCs/>
          <w:sz w:val="24"/>
          <w:szCs w:val="24"/>
        </w:rPr>
      </w:pPr>
    </w:p>
    <w:p w:rsidR="00110F7D" w:rsidRPr="00C7516C" w:rsidRDefault="00110F7D" w:rsidP="001E1028">
      <w:pPr>
        <w:keepNext/>
        <w:spacing w:after="0" w:line="240" w:lineRule="auto"/>
        <w:ind w:firstLine="709"/>
        <w:outlineLvl w:val="2"/>
        <w:rPr>
          <w:rFonts w:ascii="Times New Roman" w:hAnsi="Times New Roman"/>
          <w:b/>
          <w:sz w:val="24"/>
          <w:szCs w:val="24"/>
        </w:rPr>
      </w:pPr>
      <w:r w:rsidRPr="00C7516C"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  <w:r w:rsidRPr="00C7516C">
        <w:rPr>
          <w:rFonts w:ascii="Times New Roman" w:hAnsi="Times New Roman"/>
          <w:b/>
          <w:sz w:val="24"/>
          <w:szCs w:val="24"/>
        </w:rPr>
        <w:t xml:space="preserve">Усть-Чижапского </w:t>
      </w:r>
      <w:r w:rsidRPr="00C7516C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  <w:r w:rsidRPr="00C7516C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110F7D" w:rsidRPr="00C7516C" w:rsidRDefault="00110F7D" w:rsidP="001E10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0F7D" w:rsidRPr="00AD4790" w:rsidRDefault="00110F7D" w:rsidP="001E1028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D4790">
        <w:rPr>
          <w:rFonts w:ascii="Times New Roman" w:hAnsi="Times New Roman"/>
          <w:sz w:val="24"/>
          <w:szCs w:val="24"/>
        </w:rPr>
        <w:t>1.</w:t>
      </w:r>
      <w:r w:rsidRPr="00AD4790">
        <w:rPr>
          <w:rFonts w:ascii="Times New Roman" w:hAnsi="Times New Roman"/>
          <w:sz w:val="28"/>
          <w:szCs w:val="28"/>
        </w:rPr>
        <w:t xml:space="preserve"> </w:t>
      </w:r>
      <w:r w:rsidRPr="00AD4790">
        <w:rPr>
          <w:rFonts w:ascii="Times New Roman" w:hAnsi="Times New Roman"/>
          <w:sz w:val="24"/>
          <w:szCs w:val="24"/>
        </w:rPr>
        <w:t xml:space="preserve">Утвердить Перечень должностей муниципальной службы в Администрации </w:t>
      </w:r>
      <w:r>
        <w:rPr>
          <w:rFonts w:ascii="Times New Roman" w:hAnsi="Times New Roman"/>
          <w:sz w:val="24"/>
          <w:szCs w:val="24"/>
        </w:rPr>
        <w:t>Усть-Чижапского  сельского поселения</w:t>
      </w:r>
      <w:r w:rsidRPr="00AD4790">
        <w:rPr>
          <w:rFonts w:ascii="Times New Roman" w:hAnsi="Times New Roman"/>
          <w:sz w:val="24"/>
          <w:szCs w:val="24"/>
        </w:rPr>
        <w:t>, при поступлении на которые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 к настоящему решению.</w:t>
      </w:r>
    </w:p>
    <w:p w:rsidR="00110F7D" w:rsidRPr="00AD4790" w:rsidRDefault="00110F7D" w:rsidP="001E1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790">
        <w:rPr>
          <w:rFonts w:ascii="Times New Roman" w:hAnsi="Times New Roman"/>
          <w:sz w:val="24"/>
          <w:szCs w:val="24"/>
        </w:rPr>
        <w:t>2. О</w:t>
      </w:r>
      <w:r>
        <w:rPr>
          <w:rFonts w:ascii="Times New Roman" w:hAnsi="Times New Roman"/>
          <w:sz w:val="24"/>
          <w:szCs w:val="24"/>
        </w:rPr>
        <w:t xml:space="preserve">публиковать настоящее решение </w:t>
      </w:r>
      <w:r w:rsidRPr="007A3D65">
        <w:rPr>
          <w:rFonts w:ascii="Times New Roman" w:hAnsi="Times New Roman"/>
          <w:sz w:val="24"/>
          <w:szCs w:val="24"/>
        </w:rPr>
        <w:t>в печатном издании «Вестник Совета» и разместить на официальном сайте Администрации Усть-Чижапского сельского поселения в информационно-телекоммуникационной сети «Интернет».</w:t>
      </w:r>
    </w:p>
    <w:p w:rsidR="00110F7D" w:rsidRPr="00AD4790" w:rsidRDefault="00110F7D" w:rsidP="00AD52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790">
        <w:rPr>
          <w:rFonts w:ascii="Times New Roman" w:hAnsi="Times New Roman"/>
          <w:sz w:val="24"/>
          <w:szCs w:val="24"/>
        </w:rPr>
        <w:t>3. Настоящее решение вступает в силу с 01 июня 2013 года, но не ранее его официального опубликования.</w:t>
      </w:r>
    </w:p>
    <w:p w:rsidR="00110F7D" w:rsidRDefault="00110F7D" w:rsidP="00C65AD9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10F7D" w:rsidRDefault="00110F7D" w:rsidP="00C65AD9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10F7D" w:rsidRPr="007A3D65" w:rsidRDefault="00110F7D" w:rsidP="00C65AD9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A3D65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Председатель Совета                                                                                           С.М. Голещихин           </w:t>
      </w:r>
    </w:p>
    <w:p w:rsidR="00110F7D" w:rsidRPr="007A3D65" w:rsidRDefault="00110F7D" w:rsidP="00C65AD9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A3D65">
        <w:rPr>
          <w:rFonts w:ascii="Times New Roman" w:hAnsi="Times New Roman"/>
          <w:color w:val="000000"/>
          <w:spacing w:val="1"/>
          <w:sz w:val="24"/>
          <w:szCs w:val="24"/>
        </w:rPr>
        <w:t>Глава Усть-Чижапско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го</w:t>
      </w:r>
      <w:r w:rsidRPr="007A3D65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го</w:t>
      </w:r>
      <w:r w:rsidRPr="007A3D65">
        <w:rPr>
          <w:rFonts w:ascii="Times New Roman" w:hAnsi="Times New Roman"/>
          <w:color w:val="000000"/>
          <w:spacing w:val="1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я    </w:t>
      </w:r>
      <w:r w:rsidRPr="007A3D65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                          </w:t>
      </w:r>
      <w:r w:rsidRPr="007A3D65">
        <w:rPr>
          <w:rFonts w:ascii="Times New Roman" w:hAnsi="Times New Roman"/>
          <w:color w:val="000000"/>
          <w:spacing w:val="-1"/>
          <w:sz w:val="24"/>
          <w:szCs w:val="24"/>
        </w:rPr>
        <w:t xml:space="preserve">С.М. Голещихин           </w:t>
      </w:r>
    </w:p>
    <w:p w:rsidR="00110F7D" w:rsidRDefault="00110F7D" w:rsidP="00C65AD9">
      <w:pPr>
        <w:shd w:val="clear" w:color="auto" w:fill="FFFFFF"/>
        <w:tabs>
          <w:tab w:val="left" w:pos="672"/>
        </w:tabs>
        <w:spacing w:line="278" w:lineRule="exact"/>
        <w:ind w:left="14" w:firstLine="418"/>
        <w:jc w:val="both"/>
        <w:rPr>
          <w:color w:val="000000"/>
          <w:spacing w:val="-1"/>
          <w:sz w:val="24"/>
          <w:szCs w:val="24"/>
        </w:rPr>
      </w:pPr>
    </w:p>
    <w:p w:rsidR="00110F7D" w:rsidRDefault="00110F7D" w:rsidP="001E1028">
      <w:pPr>
        <w:spacing w:before="240" w:after="60" w:line="240" w:lineRule="auto"/>
        <w:ind w:left="5670"/>
        <w:jc w:val="center"/>
        <w:outlineLvl w:val="5"/>
        <w:rPr>
          <w:rFonts w:ascii="Times New Roman" w:hAnsi="Times New Roman"/>
          <w:bCs/>
          <w:sz w:val="24"/>
          <w:szCs w:val="24"/>
        </w:rPr>
      </w:pPr>
    </w:p>
    <w:p w:rsidR="00110F7D" w:rsidRDefault="00110F7D" w:rsidP="001E1028">
      <w:pPr>
        <w:spacing w:before="240" w:after="60" w:line="240" w:lineRule="auto"/>
        <w:ind w:left="5670"/>
        <w:jc w:val="center"/>
        <w:outlineLvl w:val="5"/>
        <w:rPr>
          <w:rFonts w:ascii="Times New Roman" w:hAnsi="Times New Roman"/>
          <w:bCs/>
          <w:sz w:val="24"/>
          <w:szCs w:val="24"/>
        </w:rPr>
      </w:pPr>
    </w:p>
    <w:p w:rsidR="00110F7D" w:rsidRDefault="00110F7D" w:rsidP="001E1028">
      <w:pPr>
        <w:spacing w:before="240" w:after="60" w:line="240" w:lineRule="auto"/>
        <w:ind w:left="5670"/>
        <w:jc w:val="center"/>
        <w:outlineLvl w:val="5"/>
        <w:rPr>
          <w:rFonts w:ascii="Times New Roman" w:hAnsi="Times New Roman"/>
          <w:bCs/>
          <w:sz w:val="24"/>
          <w:szCs w:val="24"/>
        </w:rPr>
      </w:pPr>
    </w:p>
    <w:p w:rsidR="00110F7D" w:rsidRDefault="00110F7D" w:rsidP="00C65AD9">
      <w:pPr>
        <w:spacing w:before="240" w:after="60" w:line="240" w:lineRule="auto"/>
        <w:ind w:left="5670"/>
        <w:jc w:val="right"/>
        <w:outlineLvl w:val="5"/>
        <w:rPr>
          <w:rFonts w:ascii="Times New Roman" w:hAnsi="Times New Roman"/>
          <w:bCs/>
          <w:sz w:val="24"/>
          <w:szCs w:val="24"/>
        </w:rPr>
      </w:pPr>
    </w:p>
    <w:p w:rsidR="00110F7D" w:rsidRDefault="00110F7D" w:rsidP="00C65AD9">
      <w:pPr>
        <w:spacing w:before="240" w:after="60" w:line="240" w:lineRule="auto"/>
        <w:ind w:left="5670"/>
        <w:jc w:val="right"/>
        <w:outlineLvl w:val="5"/>
        <w:rPr>
          <w:rFonts w:ascii="Times New Roman" w:hAnsi="Times New Roman"/>
          <w:bCs/>
          <w:sz w:val="24"/>
          <w:szCs w:val="24"/>
        </w:rPr>
      </w:pPr>
    </w:p>
    <w:p w:rsidR="00110F7D" w:rsidRDefault="00110F7D" w:rsidP="00C65AD9">
      <w:pPr>
        <w:spacing w:before="240" w:after="60" w:line="240" w:lineRule="auto"/>
        <w:ind w:left="5670"/>
        <w:jc w:val="right"/>
        <w:outlineLvl w:val="5"/>
        <w:rPr>
          <w:rFonts w:ascii="Times New Roman" w:hAnsi="Times New Roman"/>
          <w:bCs/>
          <w:sz w:val="24"/>
          <w:szCs w:val="24"/>
        </w:rPr>
      </w:pPr>
    </w:p>
    <w:p w:rsidR="00110F7D" w:rsidRPr="00AD4790" w:rsidRDefault="00110F7D" w:rsidP="00C65AD9">
      <w:pPr>
        <w:spacing w:before="240" w:after="60" w:line="240" w:lineRule="auto"/>
        <w:ind w:left="5670"/>
        <w:jc w:val="right"/>
        <w:outlineLvl w:val="5"/>
        <w:rPr>
          <w:rFonts w:ascii="Times New Roman" w:hAnsi="Times New Roman"/>
          <w:bCs/>
          <w:sz w:val="24"/>
          <w:szCs w:val="24"/>
        </w:rPr>
      </w:pPr>
      <w:r w:rsidRPr="00AD4790">
        <w:rPr>
          <w:rFonts w:ascii="Times New Roman" w:hAnsi="Times New Roman"/>
          <w:bCs/>
          <w:sz w:val="24"/>
          <w:szCs w:val="24"/>
        </w:rPr>
        <w:t>УТВЕРЖДЕН</w:t>
      </w:r>
    </w:p>
    <w:p w:rsidR="00110F7D" w:rsidRPr="00AD4790" w:rsidRDefault="00110F7D" w:rsidP="00C65AD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AD4790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>Совета</w:t>
      </w:r>
    </w:p>
    <w:p w:rsidR="00110F7D" w:rsidRPr="00AD4790" w:rsidRDefault="00110F7D" w:rsidP="00C65AD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  сельского поселения</w:t>
      </w:r>
    </w:p>
    <w:p w:rsidR="00110F7D" w:rsidRPr="00AD4790" w:rsidRDefault="00110F7D" w:rsidP="00C65AD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AD479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24.05.</w:t>
      </w:r>
      <w:r w:rsidRPr="00AD4790">
        <w:rPr>
          <w:rFonts w:ascii="Times New Roman" w:hAnsi="Times New Roman"/>
          <w:sz w:val="24"/>
          <w:szCs w:val="24"/>
        </w:rPr>
        <w:t xml:space="preserve">2013 № </w:t>
      </w:r>
      <w:r>
        <w:rPr>
          <w:rFonts w:ascii="Times New Roman" w:hAnsi="Times New Roman"/>
          <w:sz w:val="24"/>
          <w:szCs w:val="24"/>
        </w:rPr>
        <w:t>27</w:t>
      </w:r>
    </w:p>
    <w:p w:rsidR="00110F7D" w:rsidRPr="00AD4790" w:rsidRDefault="00110F7D" w:rsidP="00C65AD9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AD4790">
        <w:rPr>
          <w:rFonts w:ascii="Times New Roman" w:hAnsi="Times New Roman"/>
          <w:sz w:val="24"/>
          <w:szCs w:val="24"/>
        </w:rPr>
        <w:t>Приложение</w:t>
      </w:r>
    </w:p>
    <w:p w:rsidR="00110F7D" w:rsidRPr="00AD4790" w:rsidRDefault="00110F7D" w:rsidP="001E1028">
      <w:pPr>
        <w:spacing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:rsidR="00110F7D" w:rsidRPr="00AD4790" w:rsidRDefault="00110F7D" w:rsidP="001E1028">
      <w:pPr>
        <w:spacing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:rsidR="00110F7D" w:rsidRPr="00C7516C" w:rsidRDefault="00110F7D" w:rsidP="001E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16C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110F7D" w:rsidRPr="00C7516C" w:rsidRDefault="00110F7D" w:rsidP="001E10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16C">
        <w:rPr>
          <w:rFonts w:ascii="Times New Roman" w:hAnsi="Times New Roman"/>
          <w:b/>
          <w:sz w:val="24"/>
          <w:szCs w:val="24"/>
        </w:rPr>
        <w:t>должностей муниципальной службы в Администрации Усть-Чижапского  сельского поселения, при поступлении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110F7D" w:rsidRDefault="00110F7D" w:rsidP="001E1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0F7D" w:rsidRPr="00AD4790" w:rsidRDefault="00110F7D" w:rsidP="001E10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0F7D" w:rsidRPr="00AD4790" w:rsidRDefault="00110F7D" w:rsidP="001E1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479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Глава администрации (по контракту)</w:t>
      </w:r>
    </w:p>
    <w:p w:rsidR="00110F7D" w:rsidRDefault="00110F7D" w:rsidP="001E10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479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Специалист 1 категории</w:t>
      </w:r>
    </w:p>
    <w:p w:rsidR="00110F7D" w:rsidRDefault="00110F7D" w:rsidP="00AD52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479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Специалист 2 категории</w:t>
      </w:r>
    </w:p>
    <w:p w:rsidR="00110F7D" w:rsidRPr="00AD4790" w:rsidRDefault="00110F7D" w:rsidP="00AD52FF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4. Управляющий делами </w:t>
      </w:r>
    </w:p>
    <w:p w:rsidR="00110F7D" w:rsidRDefault="00110F7D"/>
    <w:sectPr w:rsidR="00110F7D" w:rsidSect="001E1028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028"/>
    <w:rsid w:val="000D1971"/>
    <w:rsid w:val="00110F7D"/>
    <w:rsid w:val="001474D0"/>
    <w:rsid w:val="00175728"/>
    <w:rsid w:val="001E1028"/>
    <w:rsid w:val="001E4F15"/>
    <w:rsid w:val="004D5D4B"/>
    <w:rsid w:val="005B1E06"/>
    <w:rsid w:val="007A3D65"/>
    <w:rsid w:val="009E561C"/>
    <w:rsid w:val="009F2078"/>
    <w:rsid w:val="00A02A03"/>
    <w:rsid w:val="00AD4790"/>
    <w:rsid w:val="00AD52FF"/>
    <w:rsid w:val="00B80441"/>
    <w:rsid w:val="00C65AD9"/>
    <w:rsid w:val="00C7516C"/>
    <w:rsid w:val="00EE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2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uiPriority w:val="99"/>
    <w:rsid w:val="001E1028"/>
    <w:pPr>
      <w:suppressAutoHyphens/>
      <w:autoSpaceDN w:val="0"/>
      <w:spacing w:after="0" w:line="240" w:lineRule="auto"/>
      <w:textAlignment w:val="baseline"/>
    </w:pPr>
    <w:rPr>
      <w:rFonts w:ascii="Courier New" w:hAnsi="Courier New" w:cs="Courier New"/>
      <w:kern w:val="3"/>
      <w:sz w:val="20"/>
      <w:szCs w:val="20"/>
    </w:rPr>
  </w:style>
  <w:style w:type="paragraph" w:customStyle="1" w:styleId="ConsNormal">
    <w:name w:val="ConsNormal"/>
    <w:uiPriority w:val="99"/>
    <w:rsid w:val="001E1028"/>
    <w:pPr>
      <w:suppressAutoHyphens/>
      <w:autoSpaceDE w:val="0"/>
      <w:autoSpaceDN w:val="0"/>
      <w:ind w:right="19772" w:firstLine="720"/>
      <w:textAlignment w:val="baseline"/>
    </w:pPr>
    <w:rPr>
      <w:rFonts w:ascii="Arial" w:hAnsi="Arial" w:cs="Arial"/>
      <w:kern w:val="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391</Words>
  <Characters>2233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User</cp:lastModifiedBy>
  <cp:revision>4</cp:revision>
  <cp:lastPrinted>2013-05-24T10:39:00Z</cp:lastPrinted>
  <dcterms:created xsi:type="dcterms:W3CDTF">2013-05-13T03:18:00Z</dcterms:created>
  <dcterms:modified xsi:type="dcterms:W3CDTF">2013-05-24T10:40:00Z</dcterms:modified>
</cp:coreProperties>
</file>